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8C0B" w14:textId="77777777" w:rsidR="00B66F20" w:rsidRPr="00B66F20" w:rsidRDefault="00B66F20" w:rsidP="00B66F20">
      <w:pPr>
        <w:rPr>
          <w:rFonts w:ascii="Calibri" w:hAnsi="Calibri" w:cs="Calibri"/>
          <w:szCs w:val="26"/>
        </w:rPr>
      </w:pPr>
    </w:p>
    <w:p w14:paraId="70EC3D7D" w14:textId="77777777" w:rsidR="00B66F20" w:rsidRPr="00B66F20" w:rsidRDefault="00B66F20" w:rsidP="00B66F20">
      <w:pPr>
        <w:rPr>
          <w:rFonts w:ascii="Calibri" w:hAnsi="Calibri" w:cs="Calibri"/>
          <w:szCs w:val="26"/>
        </w:rPr>
      </w:pPr>
    </w:p>
    <w:p w14:paraId="585ADA9D" w14:textId="777CCAF9" w:rsidR="00120890" w:rsidRPr="004555D1" w:rsidRDefault="00120890" w:rsidP="00C0758C">
      <w:pPr>
        <w:tabs>
          <w:tab w:val="right" w:pos="10800"/>
        </w:tabs>
        <w:rPr>
          <w:b/>
          <w:sz w:val="40"/>
          <w:szCs w:val="40"/>
        </w:rPr>
      </w:pPr>
      <w:r>
        <w:rPr>
          <w:noProof/>
          <w:color w:val="2B579A"/>
          <w:sz w:val="40"/>
          <w:szCs w:val="4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745862D" wp14:editId="52637D18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85800" cy="532130"/>
                <wp:effectExtent l="0" t="3810" r="0" b="0"/>
                <wp:wrapNone/>
                <wp:docPr id="15890863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6276" w14:textId="08431863" w:rsidR="00120890" w:rsidRDefault="00120890" w:rsidP="0012089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sz w:val="20"/>
                                <w:shd w:val="clear" w:color="auto" w:fill="E6E6E6"/>
                              </w:rPr>
                              <w:drawing>
                                <wp:inline distT="0" distB="0" distL="0" distR="0" wp14:anchorId="2C5959CA" wp14:editId="587E81B6">
                                  <wp:extent cx="680085" cy="534035"/>
                                  <wp:effectExtent l="0" t="0" r="5715" b="0"/>
                                  <wp:docPr id="24182193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8" t="2759" r="2708" b="27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534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5862D" id="Rectangle 4" o:spid="_x0000_s1026" style="position:absolute;margin-left:0;margin-top:0;width:54pt;height:41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rxzwEAAIYDAAAOAAAAZHJzL2Uyb0RvYy54bWysU9tu2zAMfR+wfxD0vthO0SIw4hRFiw4D&#10;ugvQ7gNoWbKN2aJGKbGzrx+lxOkub8NeBIqijs4hj7a38ziIgybfo61kscql0FZh09u2kl9fHt9t&#10;pPABbAMDWl3Jo/bydvf2zXZypV5jh0OjSTCI9eXkKtmF4Mos86rTI/gVOm350CCNEHhLbdYQTIw+&#10;Dtk6z2+yCalxhEp7z9mH06HcJXxjtAqfjfE6iKGSzC2kldJaxzXbbaFsCVzXqzMN+AcWI/SWH71A&#10;PUAAsaf+L6ixV4QeTVgpHDM0plc6aWA1Rf6HmucOnE5auDneXdrk/x+s+nR4dl8oUvfuCdU3Lyze&#10;d2BbfUeEU6eh4eeK2Khscr68XIgbz1dFPX3EhkcL+4CpB7OhMQKyOjGnVh8vrdZzEIqTN5vrTc4D&#10;UXx0fbUurtIoMiiXy458eK9xFDGoJPEkEzgcnnyIZKBcSuJbFh/7YUjTHOxvCS6MmUQ+8o3W8GWY&#10;65mrY1hjc2QZhCdzsJk56JB+SDGxMSrpv++BtBTDB8utiC5aAlqCegnAKr5aySDFKbwPJ7ftHfVt&#10;x8hFkmHxjttl+iTllcWZJw87KTwbM7rp132qev0+u58AAAD//wMAUEsDBBQABgAIAAAAIQCgrHWx&#10;2QAAAAQBAAAPAAAAZHJzL2Rvd25yZXYueG1sTI/BTsMwEETvSPyDtUjcqANIVQhxKtQoEtyg5cJt&#10;G2+TqPE6sd0k/D0uF7iMNJrVzNt8s5heTOR8Z1nB/SoBQVxb3XGj4HNf3aUgfEDW2FsmBd/kYVNc&#10;X+WYaTvzB0270IhYwj5DBW0IQyalr1sy6Fd2II7Z0TqDIVrXSO1wjuWmlw9JspYGO44LLQ60bak+&#10;7c5GQenWuvLb17J6+prL8PY+TqMclbq9WV6eQQRawt8xXPAjOhSR6WDPrL3oFcRHwq9esiSN9qAg&#10;fUxBFrn8D1/8AAAA//8DAFBLAQItABQABgAIAAAAIQC2gziS/gAAAOEBAAATAAAAAAAAAAAAAAAA&#10;AAAAAABbQ29udGVudF9UeXBlc10ueG1sUEsBAi0AFAAGAAgAAAAhADj9If/WAAAAlAEAAAsAAAAA&#10;AAAAAAAAAAAALwEAAF9yZWxzLy5yZWxzUEsBAi0AFAAGAAgAAAAhADum+vHPAQAAhgMAAA4AAAAA&#10;AAAAAAAAAAAALgIAAGRycy9lMm9Eb2MueG1sUEsBAi0AFAAGAAgAAAAhAKCsdbHZAAAABAEAAA8A&#10;AAAAAAAAAAAAAAAAKQQAAGRycy9kb3ducmV2LnhtbFBLBQYAAAAABAAEAPMAAAAvBQAAAAA=&#10;" o:allowincell="f" filled="f" stroked="f" strokeweight="0">
                <v:textbox inset="0,0,0,0">
                  <w:txbxContent>
                    <w:p w14:paraId="7AD66276" w14:textId="08431863" w:rsidR="00120890" w:rsidRDefault="00120890" w:rsidP="0012089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0"/>
                        </w:rPr>
                      </w:pPr>
                      <w:r>
                        <w:rPr>
                          <w:noProof/>
                          <w:color w:val="2B579A"/>
                          <w:sz w:val="20"/>
                          <w:shd w:val="clear" w:color="auto" w:fill="E6E6E6"/>
                        </w:rPr>
                        <w:drawing>
                          <wp:inline distT="0" distB="0" distL="0" distR="0" wp14:anchorId="2C5959CA" wp14:editId="587E81B6">
                            <wp:extent cx="680085" cy="534035"/>
                            <wp:effectExtent l="0" t="0" r="5715" b="0"/>
                            <wp:docPr id="24182193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08" t="2759" r="2708" b="27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53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14:paraId="011809CE" w14:textId="593F5BDD" w:rsidR="000432A3" w:rsidRDefault="000432A3" w:rsidP="001208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ADDENDUM TO APPENDIX B</w:t>
      </w:r>
    </w:p>
    <w:p w14:paraId="3406595D" w14:textId="121A8924" w:rsidR="000432A3" w:rsidRDefault="000432A3" w:rsidP="001208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COMPENSATION</w:t>
      </w:r>
    </w:p>
    <w:p w14:paraId="079DC927" w14:textId="23002ED3" w:rsidR="00120890" w:rsidRDefault="000432A3" w:rsidP="00DA5858">
      <w:pPr>
        <w:jc w:val="center"/>
        <w:rPr>
          <w:sz w:val="20"/>
        </w:rPr>
      </w:pPr>
      <w:r>
        <w:rPr>
          <w:b/>
          <w:sz w:val="40"/>
          <w:szCs w:val="40"/>
        </w:rPr>
        <w:t>(</w:t>
      </w:r>
      <w:r w:rsidR="00120890">
        <w:rPr>
          <w:b/>
          <w:sz w:val="40"/>
          <w:szCs w:val="40"/>
        </w:rPr>
        <w:t>PAYMENT TERMS AND PROCEDURES</w:t>
      </w:r>
      <w:r w:rsidR="00120890">
        <w:rPr>
          <w:noProof/>
          <w:snapToGrid w:val="0"/>
          <w:color w:val="2B579A"/>
          <w:sz w:val="40"/>
          <w:szCs w:val="4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713960DC" wp14:editId="014E7AB9">
                <wp:simplePos x="0" y="0"/>
                <wp:positionH relativeFrom="page">
                  <wp:posOffset>466725</wp:posOffset>
                </wp:positionH>
                <wp:positionV relativeFrom="page">
                  <wp:posOffset>1154430</wp:posOffset>
                </wp:positionV>
                <wp:extent cx="6858000" cy="54610"/>
                <wp:effectExtent l="0" t="1905" r="0" b="635"/>
                <wp:wrapNone/>
                <wp:docPr id="5002579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2A0E4" id="Rectangle 2" o:spid="_x0000_s1026" style="position:absolute;margin-left:36.75pt;margin-top:90.9pt;width:540pt;height:4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y5gEAALQDAAAOAAAAZHJzL2Uyb0RvYy54bWysU8Fu2zAMvQ/YPwi6L7aDJMuMOEWRosOA&#10;bivQ7QNkWbaFyaJGKXGyrx8lp2mw3or5IIii+PQe+by5OQ6GHRR6DbbixSznTFkJjbZdxX/+uP+w&#10;5swHYRthwKqKn5TnN9v37zajK9UcejCNQkYg1pejq3gfgiuzzMteDcLPwClLyRZwEIFC7LIGxUjo&#10;g8nmeb7KRsDGIUjlPZ3eTUm+Tfhtq2T43rZeBWYqTtxCWjGtdVyz7UaUHQrXa3mmId7AYhDa0qMX&#10;qDsRBNujfgU1aIngoQ0zCUMGbaulShpITZH/o+apF04lLdQc7y5t8v8PVn47PLlHjNS9ewD5yzML&#10;u17YTt0iwtgr0dBzRWxUNjpfXgpi4KmU1eNXaGi0Yh8g9eDY4hABSR07plafLq1Wx8AkHa7Wy3We&#10;00Qk5ZaLVZFGkYnyudihD58VDCxuKo40yQQuDg8+RDKifL6SyIPRzb02JgXY1TuD7CDi1NOX+JPG&#10;62vGxssWYtmEGE+SyigsesiXNTQnEokwWYesTpse8A9nI9mm4v73XqDizHyx1KhPxWIRfZaCxfLj&#10;nAK8ztTXGWElQVU8cDZtd2Hy5t6h7np6qUiiLdxSc1udhL+wOpMla6R+nG0cvXcdp1svP9v2LwAA&#10;AP//AwBQSwMEFAAGAAgAAAAhAIiH+p/bAAAACwEAAA8AAABkcnMvZG93bnJldi54bWxMT01PhDAQ&#10;vZv4H5ox8ea2yMKySNmoiVeTRS/eCq1ApNNKu7v47x1Oept57+V9VIfFTuxs5jA6lJBsBDCDndMj&#10;9hLe317uCmAhKtRqcmgk/JgAh/r6qlKldhc8mnMTe0YmGEolYYjRl5yHbjBWhY3zBon7dLNVkd65&#10;53pWFzK3E78XIudWjUgJg/LmeTDdV3OylPuRNsIX30892tftsc192uaZlLc3y+MDsGiW+CeGtT5V&#10;h5o6te6EOrBJwi7NSEl4kdCEVZBkK9TStRdb4HXF/2+ofwEAAP//AwBQSwECLQAUAAYACAAAACEA&#10;toM4kv4AAADhAQAAEwAAAAAAAAAAAAAAAAAAAAAAW0NvbnRlbnRfVHlwZXNdLnhtbFBLAQItABQA&#10;BgAIAAAAIQA4/SH/1gAAAJQBAAALAAAAAAAAAAAAAAAAAC8BAABfcmVscy8ucmVsc1BLAQItABQA&#10;BgAIAAAAIQAKawry5gEAALQDAAAOAAAAAAAAAAAAAAAAAC4CAABkcnMvZTJvRG9jLnhtbFBLAQIt&#10;ABQABgAIAAAAIQCIh/qf2wAAAAsBAAAPAAAAAAAAAAAAAAAAAEAEAABkcnMvZG93bnJldi54bWxQ&#10;SwUGAAAAAAQABADzAAAASAUAAAAA&#10;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b/>
          <w:sz w:val="40"/>
          <w:szCs w:val="40"/>
        </w:rPr>
        <w:t>)</w:t>
      </w:r>
    </w:p>
    <w:p w14:paraId="4B3AA4B9" w14:textId="77777777" w:rsidR="00120890" w:rsidRDefault="00120890" w:rsidP="00120890">
      <w:pPr>
        <w:tabs>
          <w:tab w:val="center" w:pos="5400"/>
          <w:tab w:val="left" w:pos="8160"/>
        </w:tabs>
        <w:jc w:val="center"/>
      </w:pPr>
    </w:p>
    <w:p w14:paraId="396BCA20" w14:textId="3CF1CE64" w:rsidR="00120890" w:rsidRPr="00251BC5" w:rsidRDefault="00744630" w:rsidP="00251BC5">
      <w:pPr>
        <w:tabs>
          <w:tab w:val="center" w:pos="5400"/>
          <w:tab w:val="left" w:pos="8160"/>
        </w:tabs>
        <w:jc w:val="center"/>
        <w:rPr>
          <w:sz w:val="32"/>
          <w:szCs w:val="24"/>
        </w:rPr>
      </w:pPr>
      <w:r>
        <w:rPr>
          <w:sz w:val="32"/>
          <w:szCs w:val="24"/>
        </w:rPr>
        <w:t>East Bay Plain Subbasin Groundwater Sustainability Plan Periodic Evaluation, Amendment and Implementation Support</w:t>
      </w:r>
      <w:r w:rsidR="00251BC5">
        <w:rPr>
          <w:sz w:val="32"/>
          <w:szCs w:val="24"/>
        </w:rPr>
        <w:t xml:space="preserve"> </w:t>
      </w:r>
      <w:r>
        <w:rPr>
          <w:sz w:val="32"/>
          <w:szCs w:val="24"/>
        </w:rPr>
        <w:t>(</w:t>
      </w:r>
      <w:r w:rsidR="00120890" w:rsidRPr="00FB0726">
        <w:rPr>
          <w:sz w:val="32"/>
          <w:szCs w:val="24"/>
        </w:rPr>
        <w:t>WSID-0</w:t>
      </w:r>
      <w:r>
        <w:rPr>
          <w:sz w:val="32"/>
          <w:szCs w:val="24"/>
        </w:rPr>
        <w:t>3</w:t>
      </w:r>
      <w:r w:rsidR="00163A66">
        <w:rPr>
          <w:sz w:val="32"/>
          <w:szCs w:val="24"/>
        </w:rPr>
        <w:t>25)</w:t>
      </w:r>
    </w:p>
    <w:p w14:paraId="663B3584" w14:textId="77777777" w:rsidR="003A46EA" w:rsidRDefault="003A46EA" w:rsidP="008D11C8">
      <w:pPr>
        <w:tabs>
          <w:tab w:val="center" w:pos="5400"/>
          <w:tab w:val="left" w:pos="8160"/>
        </w:tabs>
        <w:spacing w:after="120"/>
        <w:jc w:val="center"/>
      </w:pPr>
    </w:p>
    <w:p w14:paraId="37605FB6" w14:textId="4F4E1FDD" w:rsidR="003A46EA" w:rsidRPr="00DA5858" w:rsidRDefault="00DA5858" w:rsidP="00DA5858">
      <w:pPr>
        <w:tabs>
          <w:tab w:val="center" w:pos="5400"/>
          <w:tab w:val="left" w:pos="8160"/>
        </w:tabs>
        <w:spacing w:after="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Bidders have the flexibility in providing cost estimates provided that the</w:t>
      </w:r>
      <w:r w:rsidRPr="00DA5858">
        <w:rPr>
          <w:i/>
          <w:iCs/>
          <w:sz w:val="28"/>
          <w:szCs w:val="28"/>
        </w:rPr>
        <w:t xml:space="preserve"> proposed </w:t>
      </w:r>
      <w:r>
        <w:rPr>
          <w:i/>
          <w:iCs/>
          <w:sz w:val="28"/>
          <w:szCs w:val="28"/>
        </w:rPr>
        <w:t xml:space="preserve">project budget </w:t>
      </w:r>
      <w:r w:rsidRPr="00DA5858">
        <w:rPr>
          <w:i/>
          <w:iCs/>
          <w:sz w:val="28"/>
          <w:szCs w:val="28"/>
        </w:rPr>
        <w:t xml:space="preserve">contain the following bid items as well as satisfying the requirements </w:t>
      </w:r>
      <w:r>
        <w:rPr>
          <w:i/>
          <w:iCs/>
          <w:sz w:val="28"/>
          <w:szCs w:val="28"/>
        </w:rPr>
        <w:t>of</w:t>
      </w:r>
      <w:r w:rsidRPr="00DA5858">
        <w:rPr>
          <w:i/>
          <w:iCs/>
          <w:sz w:val="28"/>
          <w:szCs w:val="28"/>
        </w:rPr>
        <w:t xml:space="preserve"> Exhibit B-1 (Cost Distributions) and Exhibit B-2 (Labor Distribution)</w:t>
      </w:r>
    </w:p>
    <w:p w14:paraId="68C33CA2" w14:textId="77777777" w:rsidR="00DA5858" w:rsidRDefault="00DA5858" w:rsidP="00DA5858">
      <w:pPr>
        <w:tabs>
          <w:tab w:val="center" w:pos="5400"/>
          <w:tab w:val="left" w:pos="8160"/>
        </w:tabs>
        <w:spacing w:after="120"/>
      </w:pPr>
    </w:p>
    <w:tbl>
      <w:tblPr>
        <w:tblW w:w="10826" w:type="dxa"/>
        <w:tblInd w:w="64" w:type="dxa"/>
        <w:tblLayout w:type="fixed"/>
        <w:tblCellMar>
          <w:left w:w="175" w:type="dxa"/>
          <w:right w:w="175" w:type="dxa"/>
        </w:tblCellMar>
        <w:tblLook w:val="0000" w:firstRow="0" w:lastRow="0" w:firstColumn="0" w:lastColumn="0" w:noHBand="0" w:noVBand="0"/>
      </w:tblPr>
      <w:tblGrid>
        <w:gridCol w:w="982"/>
        <w:gridCol w:w="6514"/>
        <w:gridCol w:w="3330"/>
      </w:tblGrid>
      <w:tr w:rsidR="00927A71" w:rsidRPr="00927A71" w14:paraId="5ECCCAFD" w14:textId="77777777" w:rsidTr="1A50C948">
        <w:tc>
          <w:tcPr>
            <w:tcW w:w="982" w:type="dxa"/>
            <w:tcBorders>
              <w:top w:val="doub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28DE8B5" w14:textId="77777777" w:rsidR="00927A71" w:rsidRPr="00927A71" w:rsidRDefault="00927A71" w:rsidP="00927A71">
            <w:pPr>
              <w:widowControl w:val="0"/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ITEM</w:t>
            </w:r>
          </w:p>
        </w:tc>
        <w:tc>
          <w:tcPr>
            <w:tcW w:w="6514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9254F74" w14:textId="77777777" w:rsidR="00927A71" w:rsidRPr="00927A71" w:rsidRDefault="00927A71" w:rsidP="00397D1C">
            <w:pPr>
              <w:widowControl w:val="0"/>
              <w:tabs>
                <w:tab w:val="center" w:pos="1895"/>
              </w:tabs>
              <w:spacing w:before="8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3330" w:type="dxa"/>
            <w:tcBorders>
              <w:top w:val="doub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vAlign w:val="center"/>
          </w:tcPr>
          <w:p w14:paraId="3765FDF7" w14:textId="0C6FEE6B" w:rsidR="00927A71" w:rsidRPr="00927A71" w:rsidRDefault="00927A71" w:rsidP="00927A71">
            <w:pPr>
              <w:widowControl w:val="0"/>
              <w:tabs>
                <w:tab w:val="center" w:pos="104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 w:rsidRPr="00927A71" w:rsidDel="00807310">
              <w:rPr>
                <w:snapToGrid w:val="0"/>
                <w:sz w:val="24"/>
                <w:szCs w:val="24"/>
              </w:rPr>
              <w:t xml:space="preserve"> </w:t>
            </w:r>
            <w:r w:rsidRPr="00927A71">
              <w:rPr>
                <w:snapToGrid w:val="0"/>
                <w:sz w:val="24"/>
                <w:szCs w:val="24"/>
              </w:rPr>
              <w:t xml:space="preserve">ITEM TOTAL </w:t>
            </w:r>
          </w:p>
        </w:tc>
      </w:tr>
      <w:tr w:rsidR="00927A71" w:rsidRPr="00927A71" w14:paraId="3B906DCD" w14:textId="77777777" w:rsidTr="1A50C948">
        <w:tc>
          <w:tcPr>
            <w:tcW w:w="982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5E5EA70E" w14:textId="408199CC" w:rsidR="00927A71" w:rsidRPr="00927A71" w:rsidRDefault="00927A71" w:rsidP="00397D1C">
            <w:pPr>
              <w:widowControl w:val="0"/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1</w:t>
            </w:r>
            <w:r w:rsidR="00313767">
              <w:rPr>
                <w:snapToGrid w:val="0"/>
                <w:sz w:val="24"/>
              </w:rPr>
              <w:t>.0</w:t>
            </w:r>
          </w:p>
        </w:tc>
        <w:tc>
          <w:tcPr>
            <w:tcW w:w="65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03BA86A" w14:textId="2EA837C2" w:rsidR="00927A71" w:rsidRPr="00927A71" w:rsidRDefault="00313767" w:rsidP="00397D1C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Stakeholder</w:t>
            </w:r>
            <w:r w:rsidR="00676BA0">
              <w:rPr>
                <w:snapToGrid w:val="0"/>
                <w:sz w:val="24"/>
              </w:rPr>
              <w:t>s’ Communication and Engagement (C&amp;E) Support</w:t>
            </w: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6" w:space="0" w:color="FFFFFF" w:themeColor="background1"/>
              <w:right w:val="double" w:sz="4" w:space="0" w:color="auto"/>
            </w:tcBorders>
            <w:vAlign w:val="center"/>
          </w:tcPr>
          <w:p w14:paraId="3BB8CCAA" w14:textId="71584812" w:rsidR="00927A71" w:rsidRPr="00927A71" w:rsidRDefault="00927A71" w:rsidP="00397D1C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</w:t>
            </w:r>
            <w:r w:rsidRPr="00CC4CD2">
              <w:rPr>
                <w:snapToGrid w:val="0"/>
                <w:sz w:val="24"/>
              </w:rPr>
              <w:t>______________________</w:t>
            </w:r>
          </w:p>
        </w:tc>
      </w:tr>
      <w:tr w:rsidR="00927A71" w:rsidRPr="00927A71" w14:paraId="56B1C8C0" w14:textId="77777777" w:rsidTr="1A50C948">
        <w:tc>
          <w:tcPr>
            <w:tcW w:w="982" w:type="dxa"/>
            <w:tcBorders>
              <w:top w:val="single" w:sz="7" w:space="0" w:color="000000" w:themeColor="text1"/>
              <w:left w:val="double" w:sz="4" w:space="0" w:color="auto"/>
              <w:bottom w:val="single" w:sz="8" w:space="0" w:color="000000" w:themeColor="text1"/>
              <w:right w:val="single" w:sz="6" w:space="0" w:color="FFFFFF" w:themeColor="background1"/>
            </w:tcBorders>
            <w:vAlign w:val="center"/>
          </w:tcPr>
          <w:p w14:paraId="2ED1155C" w14:textId="5A2ABBFD" w:rsidR="00927A71" w:rsidRPr="00927A71" w:rsidRDefault="00927A71" w:rsidP="00397D1C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2</w:t>
            </w:r>
            <w:r w:rsidR="00676BA0">
              <w:rPr>
                <w:snapToGrid w:val="0"/>
                <w:sz w:val="24"/>
              </w:rPr>
              <w:t>.0</w:t>
            </w:r>
          </w:p>
        </w:tc>
        <w:tc>
          <w:tcPr>
            <w:tcW w:w="65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  <w:vAlign w:val="center"/>
          </w:tcPr>
          <w:p w14:paraId="262D33A1" w14:textId="37AA76F2" w:rsidR="00927A71" w:rsidRPr="00927A71" w:rsidRDefault="00676BA0" w:rsidP="00397D1C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Project Management</w:t>
            </w:r>
          </w:p>
        </w:tc>
        <w:tc>
          <w:tcPr>
            <w:tcW w:w="33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14:paraId="2F226CB9" w14:textId="77777777" w:rsidR="00927A71" w:rsidRPr="00927A71" w:rsidRDefault="00927A71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927A71" w:rsidRPr="00927A71" w14:paraId="4C88605F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6F5BE4" w14:textId="634A945C" w:rsidR="00927A71" w:rsidRPr="00927A71" w:rsidRDefault="00927A71" w:rsidP="00397D1C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3</w:t>
            </w:r>
            <w:r w:rsidR="00676BA0">
              <w:rPr>
                <w:snapToGrid w:val="0"/>
                <w:sz w:val="24"/>
              </w:rPr>
              <w:t>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6579C62" w14:textId="4C986CFD" w:rsidR="001E476C" w:rsidRDefault="00676BA0" w:rsidP="001E476C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EBP GSP Updates to Address DWR’s Recommended Corrective Actions</w:t>
            </w:r>
            <w:r w:rsidR="00172C02">
              <w:rPr>
                <w:snapToGrid w:val="0"/>
                <w:sz w:val="24"/>
              </w:rPr>
              <w:t xml:space="preserve"> (</w:t>
            </w:r>
            <w:r w:rsidR="002C0793">
              <w:rPr>
                <w:snapToGrid w:val="0"/>
                <w:sz w:val="24"/>
              </w:rPr>
              <w:t>Subtasks</w:t>
            </w:r>
            <w:r w:rsidR="00172C02">
              <w:rPr>
                <w:snapToGrid w:val="0"/>
                <w:sz w:val="24"/>
              </w:rPr>
              <w:t xml:space="preserve"> of 3</w:t>
            </w:r>
            <w:r w:rsidR="002C0793">
              <w:rPr>
                <w:snapToGrid w:val="0"/>
                <w:sz w:val="24"/>
              </w:rPr>
              <w:t>.1</w:t>
            </w:r>
            <w:r w:rsidR="00172C02">
              <w:rPr>
                <w:snapToGrid w:val="0"/>
                <w:sz w:val="24"/>
              </w:rPr>
              <w:t xml:space="preserve"> – 3</w:t>
            </w:r>
            <w:r w:rsidR="002C0793">
              <w:rPr>
                <w:snapToGrid w:val="0"/>
                <w:sz w:val="24"/>
              </w:rPr>
              <w:t>.6)</w:t>
            </w:r>
          </w:p>
          <w:p w14:paraId="67CA7456" w14:textId="66A16CEC" w:rsidR="001E476C" w:rsidRPr="001E476C" w:rsidRDefault="00C56D9C" w:rsidP="00A11871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3.1</w:t>
            </w:r>
            <w:r w:rsidR="001E476C" w:rsidRPr="001E476C">
              <w:rPr>
                <w:snapToGrid w:val="0"/>
                <w:sz w:val="24"/>
              </w:rPr>
              <w:t>.</w:t>
            </w:r>
            <w:r w:rsidR="001E476C">
              <w:rPr>
                <w:snapToGrid w:val="0"/>
                <w:sz w:val="24"/>
              </w:rPr>
              <w:t xml:space="preserve">  </w:t>
            </w:r>
            <w:r w:rsidR="00A11871">
              <w:rPr>
                <w:snapToGrid w:val="0"/>
                <w:sz w:val="24"/>
              </w:rPr>
              <w:t>Address Corrective Actions Related to Seawater Intrusion</w:t>
            </w:r>
          </w:p>
          <w:p w14:paraId="5CDDF9CE" w14:textId="28D49337" w:rsidR="001E476C" w:rsidRPr="001E476C" w:rsidRDefault="00A11871" w:rsidP="00A11871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3.2</w:t>
            </w:r>
            <w:r w:rsidR="001E476C" w:rsidRPr="001E476C">
              <w:rPr>
                <w:snapToGrid w:val="0"/>
                <w:sz w:val="24"/>
              </w:rPr>
              <w:t>.</w:t>
            </w:r>
            <w:r w:rsidR="001E476C">
              <w:rPr>
                <w:snapToGrid w:val="0"/>
                <w:sz w:val="24"/>
              </w:rPr>
              <w:t xml:space="preserve">  </w:t>
            </w:r>
            <w:r>
              <w:rPr>
                <w:snapToGrid w:val="0"/>
                <w:sz w:val="24"/>
              </w:rPr>
              <w:t>Identify Interconnected Surface Water Systems, Develop Estimates for Quantity and Timing of Depletions, and Update SMCs for Interconnected Surface Water</w:t>
            </w:r>
          </w:p>
          <w:p w14:paraId="4AC5499F" w14:textId="78CE4997" w:rsidR="001E476C" w:rsidRPr="001E476C" w:rsidRDefault="00A11871" w:rsidP="0003016B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3.3</w:t>
            </w:r>
            <w:r w:rsidR="001E476C" w:rsidRPr="001E476C">
              <w:rPr>
                <w:snapToGrid w:val="0"/>
                <w:sz w:val="24"/>
              </w:rPr>
              <w:t>.</w:t>
            </w:r>
            <w:r w:rsidR="001E476C">
              <w:rPr>
                <w:snapToGrid w:val="0"/>
                <w:sz w:val="24"/>
              </w:rPr>
              <w:t xml:space="preserve">  </w:t>
            </w:r>
            <w:r>
              <w:rPr>
                <w:snapToGrid w:val="0"/>
                <w:sz w:val="24"/>
              </w:rPr>
              <w:t>Provide Justification to Base Sustainable Mana</w:t>
            </w:r>
            <w:r w:rsidR="0003016B">
              <w:rPr>
                <w:snapToGrid w:val="0"/>
                <w:sz w:val="24"/>
              </w:rPr>
              <w:t>gement Criteria on Seasonal High Instead of Seasonal Low Groundwater Levels</w:t>
            </w:r>
            <w:r w:rsidR="001E476C" w:rsidRPr="001E476C">
              <w:rPr>
                <w:snapToGrid w:val="0"/>
                <w:sz w:val="24"/>
              </w:rPr>
              <w:t xml:space="preserve"> </w:t>
            </w:r>
          </w:p>
          <w:p w14:paraId="54EF2639" w14:textId="46C4A682" w:rsidR="00A1649B" w:rsidRDefault="0003016B" w:rsidP="002C079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3.4</w:t>
            </w:r>
            <w:r w:rsidR="001E476C" w:rsidRPr="001E476C">
              <w:rPr>
                <w:snapToGrid w:val="0"/>
                <w:sz w:val="24"/>
              </w:rPr>
              <w:t>.</w:t>
            </w:r>
            <w:r w:rsidR="001E476C">
              <w:rPr>
                <w:snapToGrid w:val="0"/>
                <w:sz w:val="24"/>
              </w:rPr>
              <w:t xml:space="preserve">  </w:t>
            </w:r>
            <w:r w:rsidR="00AF74D2">
              <w:rPr>
                <w:snapToGrid w:val="0"/>
                <w:sz w:val="24"/>
              </w:rPr>
              <w:t>Revise the Definition of Undesirable Results for Degraded Groundwater Quality</w:t>
            </w:r>
          </w:p>
          <w:p w14:paraId="0DA64749" w14:textId="6EB421F9" w:rsidR="001E476C" w:rsidRPr="001E476C" w:rsidRDefault="002C0793" w:rsidP="002C079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3.5</w:t>
            </w:r>
            <w:r w:rsidR="00A1649B">
              <w:rPr>
                <w:snapToGrid w:val="0"/>
                <w:sz w:val="24"/>
              </w:rPr>
              <w:t xml:space="preserve">.  </w:t>
            </w:r>
            <w:r>
              <w:rPr>
                <w:snapToGrid w:val="0"/>
                <w:sz w:val="24"/>
              </w:rPr>
              <w:t>Update Subsidence Metric to Rate of Subsidence Using InSAR Data</w:t>
            </w:r>
          </w:p>
          <w:p w14:paraId="34253A7B" w14:textId="6329D250" w:rsidR="00927A71" w:rsidRPr="0061209C" w:rsidRDefault="002C0793" w:rsidP="002C079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3.6</w:t>
            </w:r>
            <w:r w:rsidR="001E476C">
              <w:rPr>
                <w:snapToGrid w:val="0"/>
                <w:sz w:val="24"/>
              </w:rPr>
              <w:t xml:space="preserve">.  </w:t>
            </w:r>
            <w:r>
              <w:rPr>
                <w:snapToGrid w:val="0"/>
                <w:sz w:val="24"/>
              </w:rPr>
              <w:t>Prepare a Table and Labeled Map of the Representative, Non-Representative Wells, and Sentinel Wells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587C5C03" w14:textId="77777777" w:rsidR="002C0793" w:rsidRDefault="002C0793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5A6CCBF1" w14:textId="0BABCA4B" w:rsidR="00927A71" w:rsidRDefault="00927A71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  <w:p w14:paraId="6DA96D0B" w14:textId="77777777" w:rsidR="002C0793" w:rsidRDefault="002C0793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202E88BD" w14:textId="6FD7A525" w:rsidR="001E476C" w:rsidRDefault="001E476C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</w:t>
            </w:r>
            <w:r>
              <w:rPr>
                <w:snapToGrid w:val="0"/>
                <w:sz w:val="24"/>
              </w:rPr>
              <w:t>_</w:t>
            </w:r>
          </w:p>
          <w:p w14:paraId="54CA3E73" w14:textId="77777777" w:rsidR="002C0793" w:rsidRDefault="002C0793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3FE3CFA3" w14:textId="77777777" w:rsidR="002C0793" w:rsidRDefault="002C0793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781F7D66" w14:textId="79C4BDA1" w:rsidR="002C0793" w:rsidRDefault="001E476C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______________________</w:t>
            </w:r>
          </w:p>
          <w:p w14:paraId="3BF33B64" w14:textId="77777777" w:rsidR="002C0793" w:rsidRDefault="002C0793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0A9D60C5" w14:textId="4E3A6DBE" w:rsidR="002C0793" w:rsidRDefault="00A1649B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</w:t>
            </w:r>
            <w:r>
              <w:rPr>
                <w:snapToGrid w:val="0"/>
                <w:sz w:val="24"/>
              </w:rPr>
              <w:t>_</w:t>
            </w:r>
          </w:p>
          <w:p w14:paraId="65C3F037" w14:textId="77777777" w:rsidR="002C0793" w:rsidRDefault="002C0793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33F8D1D6" w14:textId="2ACD1789" w:rsidR="002C0793" w:rsidRDefault="001E476C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______________________</w:t>
            </w:r>
          </w:p>
          <w:p w14:paraId="113E8EF7" w14:textId="77777777" w:rsidR="002C0793" w:rsidRDefault="002C0793" w:rsidP="001E476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134155E1" w14:textId="294598C4" w:rsidR="00927A71" w:rsidRPr="00927A71" w:rsidRDefault="001E476C" w:rsidP="00397D1C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______________________</w:t>
            </w:r>
          </w:p>
        </w:tc>
      </w:tr>
      <w:tr w:rsidR="002C0793" w:rsidRPr="00927A71" w14:paraId="56D0EC01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9059291" w14:textId="59945DD4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9982FAA" w14:textId="6DB6128C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EBP Subbasin GSP Implementation Activities Updates (Subtasks of </w:t>
            </w:r>
            <w:r w:rsidR="00971DF3">
              <w:rPr>
                <w:snapToGrid w:val="0"/>
                <w:sz w:val="24"/>
              </w:rPr>
              <w:t>4.1</w:t>
            </w:r>
            <w:r>
              <w:rPr>
                <w:snapToGrid w:val="0"/>
                <w:sz w:val="24"/>
              </w:rPr>
              <w:t xml:space="preserve"> – </w:t>
            </w:r>
            <w:r w:rsidR="00971DF3">
              <w:rPr>
                <w:snapToGrid w:val="0"/>
                <w:sz w:val="24"/>
              </w:rPr>
              <w:t>4.3</w:t>
            </w:r>
            <w:r>
              <w:rPr>
                <w:snapToGrid w:val="0"/>
                <w:sz w:val="24"/>
              </w:rPr>
              <w:t>)</w:t>
            </w:r>
          </w:p>
          <w:p w14:paraId="1E695135" w14:textId="4AD7378B" w:rsidR="002C0793" w:rsidRPr="001E476C" w:rsidRDefault="002C0793" w:rsidP="002C079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4.1</w:t>
            </w:r>
            <w:r w:rsidRPr="001E476C">
              <w:rPr>
                <w:snapToGrid w:val="0"/>
                <w:sz w:val="24"/>
              </w:rPr>
              <w:t>.</w:t>
            </w:r>
            <w:r>
              <w:rPr>
                <w:snapToGrid w:val="0"/>
                <w:sz w:val="24"/>
              </w:rPr>
              <w:t xml:space="preserve">  RMS Monitoring Well Network Update</w:t>
            </w:r>
          </w:p>
          <w:p w14:paraId="495D2224" w14:textId="631153B1" w:rsidR="002C0793" w:rsidRPr="001E476C" w:rsidRDefault="002C0793" w:rsidP="002C079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4.2</w:t>
            </w:r>
            <w:r w:rsidRPr="001E476C">
              <w:rPr>
                <w:snapToGrid w:val="0"/>
                <w:sz w:val="24"/>
              </w:rPr>
              <w:t>.</w:t>
            </w:r>
            <w:r>
              <w:rPr>
                <w:snapToGrid w:val="0"/>
                <w:sz w:val="24"/>
              </w:rPr>
              <w:t xml:space="preserve">  Filling Data Gaps</w:t>
            </w:r>
          </w:p>
          <w:p w14:paraId="15D4A9D5" w14:textId="390CE8DE" w:rsidR="002C0793" w:rsidRDefault="002C0793" w:rsidP="00971DF3">
            <w:pPr>
              <w:widowControl w:val="0"/>
              <w:spacing w:before="120" w:after="80" w:line="214" w:lineRule="auto"/>
              <w:ind w:left="736" w:hanging="457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4.3</w:t>
            </w:r>
            <w:r w:rsidRPr="001E476C">
              <w:rPr>
                <w:snapToGrid w:val="0"/>
                <w:sz w:val="24"/>
              </w:rPr>
              <w:t>.</w:t>
            </w:r>
            <w:r>
              <w:rPr>
                <w:snapToGrid w:val="0"/>
                <w:sz w:val="24"/>
              </w:rPr>
              <w:t xml:space="preserve">  Evaluation of Potential GDEs</w:t>
            </w:r>
            <w:r w:rsidRPr="001E476C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5F9CCB88" w14:textId="77777777" w:rsidR="002C0793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</w:p>
          <w:p w14:paraId="32AD9D78" w14:textId="42944D9C" w:rsidR="002C0793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  <w:p w14:paraId="3F8E5853" w14:textId="2E65E922" w:rsidR="002C0793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</w:t>
            </w:r>
            <w:r>
              <w:rPr>
                <w:snapToGrid w:val="0"/>
                <w:sz w:val="24"/>
              </w:rPr>
              <w:t>_</w:t>
            </w:r>
          </w:p>
          <w:p w14:paraId="1A840C19" w14:textId="61144CC9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</w:t>
            </w:r>
            <w:r w:rsidRPr="00927A71">
              <w:rPr>
                <w:snapToGrid w:val="0"/>
                <w:sz w:val="24"/>
              </w:rPr>
              <w:t>______________________</w:t>
            </w:r>
          </w:p>
        </w:tc>
      </w:tr>
      <w:tr w:rsidR="002C0793" w:rsidRPr="00927A71" w14:paraId="0D0DD1A9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D48456" w14:textId="5D10D64E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E58E9E" w14:textId="3D2570C6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EBP Subbasin GSP Periodic Evaluation Preparation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679CFFCA" w14:textId="6A682129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2C0793" w:rsidRPr="00927A71" w14:paraId="4157BD63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564AA2" w14:textId="42595064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6.0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679D7D5" w14:textId="0ECC7EDF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GSP Plan Amendment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7B59DBF2" w14:textId="537031A8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2C0793" w:rsidRPr="00927A71" w14:paraId="736209A3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8E5B30" w14:textId="4C214871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64D4609" w14:textId="20B6E866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GSP Annual Report Preparation Support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4D849C03" w14:textId="3B7861FD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2C0793" w:rsidRPr="00927A71" w14:paraId="4900B371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574AC12" w14:textId="723C1E03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7FA2C6B" w14:textId="3C4C73CA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Optional Task:  East Bay Plain Subbasin Groundwater Model (EBPGWM) Updates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6386E4B4" w14:textId="78646AFF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2C0793" w:rsidRPr="00927A71" w14:paraId="426EB403" w14:textId="77777777" w:rsidTr="1A50C948">
        <w:tc>
          <w:tcPr>
            <w:tcW w:w="982" w:type="dxa"/>
            <w:tcBorders>
              <w:top w:val="single" w:sz="8" w:space="0" w:color="000000" w:themeColor="text1"/>
              <w:left w:val="doub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F0DF07" w14:textId="632726D6" w:rsidR="002C0793" w:rsidRPr="00927A71" w:rsidRDefault="002C0793" w:rsidP="002C0793">
            <w:pPr>
              <w:widowControl w:val="0"/>
              <w:tabs>
                <w:tab w:val="center" w:pos="230"/>
              </w:tabs>
              <w:spacing w:before="80" w:after="80" w:line="214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9.0</w:t>
            </w:r>
          </w:p>
        </w:tc>
        <w:tc>
          <w:tcPr>
            <w:tcW w:w="6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A8D560" w14:textId="6AF49846" w:rsidR="002C0793" w:rsidRDefault="002C0793" w:rsidP="002C0793">
            <w:pPr>
              <w:widowControl w:val="0"/>
              <w:spacing w:before="80" w:after="80" w:line="214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Optional Task:  Shallow Monitoring Wells Installation Support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14:paraId="790EA8CD" w14:textId="5DA86F37" w:rsidR="002C0793" w:rsidRPr="00927A71" w:rsidRDefault="002C0793" w:rsidP="002C0793">
            <w:pPr>
              <w:widowControl w:val="0"/>
              <w:spacing w:before="12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  <w:tr w:rsidR="002C0793" w:rsidRPr="00927A71" w14:paraId="2CE6F738" w14:textId="77777777" w:rsidTr="1A50C948">
        <w:trPr>
          <w:trHeight w:val="670"/>
        </w:trPr>
        <w:tc>
          <w:tcPr>
            <w:tcW w:w="74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FFFFFF" w:themeColor="background1"/>
            </w:tcBorders>
            <w:vAlign w:val="center"/>
          </w:tcPr>
          <w:p w14:paraId="26E5E8DE" w14:textId="490C2E79" w:rsidR="002C0793" w:rsidRPr="00927A71" w:rsidRDefault="002C0793" w:rsidP="002C0793">
            <w:pPr>
              <w:widowControl w:val="0"/>
              <w:spacing w:before="240" w:after="80" w:line="214" w:lineRule="auto"/>
              <w:jc w:val="center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 xml:space="preserve">TOTAL AMOUNT BID FOR ALL ITEMS (1 through </w:t>
            </w:r>
            <w:r w:rsidR="00FA5965">
              <w:rPr>
                <w:snapToGrid w:val="0"/>
                <w:sz w:val="24"/>
              </w:rPr>
              <w:t>9</w:t>
            </w:r>
            <w:r w:rsidRPr="00927A71">
              <w:rPr>
                <w:snapToGrid w:val="0"/>
                <w:sz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7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D2343A5" w14:textId="11580DB6" w:rsidR="002C0793" w:rsidRPr="00927A71" w:rsidRDefault="002C0793" w:rsidP="002C0793">
            <w:pPr>
              <w:widowControl w:val="0"/>
              <w:spacing w:before="240" w:after="80" w:line="214" w:lineRule="auto"/>
              <w:rPr>
                <w:snapToGrid w:val="0"/>
                <w:sz w:val="24"/>
              </w:rPr>
            </w:pPr>
            <w:r w:rsidRPr="00927A71">
              <w:rPr>
                <w:snapToGrid w:val="0"/>
                <w:sz w:val="24"/>
              </w:rPr>
              <w:t>$______________________</w:t>
            </w:r>
          </w:p>
        </w:tc>
      </w:tr>
    </w:tbl>
    <w:p w14:paraId="036BD484" w14:textId="06D6BB53" w:rsidR="00120890" w:rsidRDefault="00120890" w:rsidP="00120890">
      <w:pPr>
        <w:tabs>
          <w:tab w:val="left" w:pos="-720"/>
          <w:tab w:val="left" w:pos="0"/>
          <w:tab w:val="left" w:pos="720"/>
          <w:tab w:val="left" w:pos="960"/>
          <w:tab w:val="left" w:pos="2160"/>
          <w:tab w:val="left" w:pos="4080"/>
          <w:tab w:val="left" w:pos="8160"/>
        </w:tabs>
        <w:jc w:val="both"/>
        <w:rPr>
          <w:sz w:val="22"/>
        </w:rPr>
      </w:pPr>
    </w:p>
    <w:p w14:paraId="79530BE0" w14:textId="35BE0E22" w:rsidR="002D06F5" w:rsidRPr="002D06F5" w:rsidRDefault="002D06F5" w:rsidP="003428CF">
      <w:pPr>
        <w:pStyle w:val="Footer"/>
        <w:tabs>
          <w:tab w:val="clear" w:pos="4320"/>
          <w:tab w:val="clear" w:pos="8640"/>
          <w:tab w:val="right" w:pos="10800"/>
        </w:tabs>
        <w:jc w:val="right"/>
        <w:rPr>
          <w:sz w:val="22"/>
        </w:rPr>
      </w:pPr>
      <w:r>
        <w:rPr>
          <w:sz w:val="22"/>
        </w:rPr>
        <w:tab/>
      </w:r>
    </w:p>
    <w:p w14:paraId="5AC487F8" w14:textId="6621D4B3" w:rsidR="00120890" w:rsidRDefault="00120890" w:rsidP="00120890">
      <w:pPr>
        <w:tabs>
          <w:tab w:val="center" w:pos="5400"/>
        </w:tabs>
        <w:spacing w:before="120" w:after="120" w:line="214" w:lineRule="auto"/>
        <w:jc w:val="center"/>
        <w:rPr>
          <w:szCs w:val="24"/>
        </w:rPr>
      </w:pPr>
      <w:r>
        <w:t xml:space="preserve">The bidder shall bid on all items. </w:t>
      </w:r>
      <w:r w:rsidR="001D7457">
        <w:t xml:space="preserve">See </w:t>
      </w:r>
      <w:r w:rsidR="009A2FE2">
        <w:t>Exhibit C</w:t>
      </w:r>
      <w:r w:rsidR="00C6461D">
        <w:t xml:space="preserve">: </w:t>
      </w:r>
      <w:r w:rsidR="000432A3">
        <w:t>Appendix</w:t>
      </w:r>
      <w:r w:rsidR="00C6461D">
        <w:t xml:space="preserve"> A</w:t>
      </w:r>
      <w:r w:rsidR="009A2FE2">
        <w:t xml:space="preserve"> – Scope of Services</w:t>
      </w:r>
      <w:r>
        <w:t xml:space="preserve"> </w:t>
      </w:r>
      <w:r w:rsidR="00E24F54">
        <w:t>for des</w:t>
      </w:r>
      <w:r w:rsidR="00E75FC6">
        <w:t>cription of bid items.</w:t>
      </w:r>
    </w:p>
    <w:p w14:paraId="40A121E4" w14:textId="77777777" w:rsidR="00120890" w:rsidRPr="00F9106F" w:rsidRDefault="00120890" w:rsidP="00120890">
      <w:pPr>
        <w:tabs>
          <w:tab w:val="left" w:pos="-720"/>
          <w:tab w:val="left" w:pos="0"/>
          <w:tab w:val="left" w:pos="720"/>
          <w:tab w:val="left" w:pos="960"/>
          <w:tab w:val="left" w:pos="2160"/>
          <w:tab w:val="left" w:pos="4080"/>
          <w:tab w:val="left" w:pos="8160"/>
        </w:tabs>
        <w:jc w:val="center"/>
        <w:rPr>
          <w:szCs w:val="24"/>
        </w:rPr>
      </w:pPr>
    </w:p>
    <w:p w14:paraId="009DF7C8" w14:textId="77777777" w:rsidR="00120890" w:rsidRPr="00F9106F" w:rsidRDefault="00120890" w:rsidP="00120890">
      <w:pPr>
        <w:tabs>
          <w:tab w:val="center" w:pos="5400"/>
          <w:tab w:val="left" w:pos="8160"/>
        </w:tabs>
        <w:jc w:val="center"/>
        <w:rPr>
          <w:szCs w:val="24"/>
        </w:rPr>
      </w:pPr>
      <w:r w:rsidRPr="00F9106F">
        <w:rPr>
          <w:szCs w:val="24"/>
        </w:rPr>
        <w:t>The price bid shall include all State, Federal, and other taxes applicable to the project,</w:t>
      </w:r>
    </w:p>
    <w:p w14:paraId="405BFC94" w14:textId="44EA02BF" w:rsidR="00120890" w:rsidRDefault="00120890" w:rsidP="000432A3">
      <w:pPr>
        <w:tabs>
          <w:tab w:val="center" w:pos="5400"/>
          <w:tab w:val="left" w:pos="8160"/>
        </w:tabs>
        <w:jc w:val="center"/>
        <w:rPr>
          <w:szCs w:val="24"/>
        </w:rPr>
      </w:pPr>
      <w:r w:rsidRPr="00F9106F">
        <w:rPr>
          <w:szCs w:val="24"/>
        </w:rPr>
        <w:t>and shall be a firm offer for a period of SIXTY (60) days after the date of bid opening.</w:t>
      </w:r>
    </w:p>
    <w:p w14:paraId="73F79B88" w14:textId="77777777" w:rsidR="00120890" w:rsidRDefault="00120890" w:rsidP="00120890">
      <w:pPr>
        <w:tabs>
          <w:tab w:val="left" w:pos="-720"/>
          <w:tab w:val="left" w:pos="600"/>
          <w:tab w:val="left" w:pos="720"/>
          <w:tab w:val="left" w:pos="960"/>
          <w:tab w:val="left" w:pos="2160"/>
          <w:tab w:val="left" w:pos="4080"/>
          <w:tab w:val="left" w:pos="8160"/>
        </w:tabs>
        <w:ind w:left="600"/>
        <w:rPr>
          <w:szCs w:val="24"/>
        </w:rPr>
      </w:pPr>
    </w:p>
    <w:p w14:paraId="7D16B088" w14:textId="77777777" w:rsidR="00120890" w:rsidRDefault="00120890" w:rsidP="00120890">
      <w:pPr>
        <w:tabs>
          <w:tab w:val="left" w:pos="-720"/>
          <w:tab w:val="left" w:pos="600"/>
          <w:tab w:val="left" w:pos="720"/>
          <w:tab w:val="left" w:pos="960"/>
          <w:tab w:val="left" w:pos="2160"/>
          <w:tab w:val="left" w:pos="4080"/>
          <w:tab w:val="left" w:pos="8160"/>
        </w:tabs>
        <w:ind w:left="600"/>
        <w:rPr>
          <w:szCs w:val="24"/>
        </w:rPr>
      </w:pPr>
      <w:r w:rsidRPr="00963F76">
        <w:rPr>
          <w:szCs w:val="24"/>
        </w:rPr>
        <w:t xml:space="preserve">ADDENDA ACKNOWLEDGEMENT – Bidder </w:t>
      </w:r>
      <w:r>
        <w:rPr>
          <w:szCs w:val="24"/>
        </w:rPr>
        <w:t xml:space="preserve">shall </w:t>
      </w:r>
      <w:r w:rsidRPr="00963F76">
        <w:rPr>
          <w:szCs w:val="24"/>
        </w:rPr>
        <w:t>check</w:t>
      </w:r>
      <w:r>
        <w:rPr>
          <w:szCs w:val="24"/>
        </w:rPr>
        <w:t xml:space="preserve"> </w:t>
      </w:r>
      <w:r w:rsidRPr="00963F76">
        <w:rPr>
          <w:szCs w:val="24"/>
        </w:rPr>
        <w:t>the project website for inclusion of addenda, if any, into this project</w:t>
      </w:r>
      <w:r>
        <w:rPr>
          <w:szCs w:val="24"/>
        </w:rPr>
        <w:t xml:space="preserve"> and shall acknowledge the addenda, below.</w:t>
      </w:r>
    </w:p>
    <w:p w14:paraId="6A7F429F" w14:textId="77777777" w:rsidR="00120890" w:rsidRDefault="00120890" w:rsidP="00120890">
      <w:pPr>
        <w:tabs>
          <w:tab w:val="left" w:pos="-720"/>
          <w:tab w:val="left" w:pos="0"/>
          <w:tab w:val="left" w:pos="720"/>
          <w:tab w:val="left" w:pos="960"/>
          <w:tab w:val="left" w:pos="2160"/>
          <w:tab w:val="left" w:pos="4080"/>
          <w:tab w:val="left" w:pos="8160"/>
        </w:tabs>
        <w:ind w:firstLine="2160"/>
        <w:rPr>
          <w:szCs w:val="24"/>
        </w:rPr>
      </w:pPr>
    </w:p>
    <w:p w14:paraId="2F2BB949" w14:textId="77777777" w:rsidR="00120890" w:rsidRPr="00F9106F" w:rsidRDefault="00120890" w:rsidP="00120890">
      <w:pPr>
        <w:tabs>
          <w:tab w:val="left" w:pos="-720"/>
          <w:tab w:val="left" w:pos="0"/>
          <w:tab w:val="left" w:pos="720"/>
          <w:tab w:val="left" w:pos="960"/>
          <w:tab w:val="left" w:pos="2160"/>
          <w:tab w:val="left" w:pos="4080"/>
          <w:tab w:val="left" w:pos="8160"/>
        </w:tabs>
        <w:ind w:firstLine="2160"/>
        <w:rPr>
          <w:szCs w:val="24"/>
        </w:rPr>
      </w:pPr>
      <w:r w:rsidRPr="00F9106F">
        <w:rPr>
          <w:szCs w:val="24"/>
        </w:rPr>
        <w:t>ADDENDA - Receipt of the following addenda is hereby acknowledged:</w:t>
      </w:r>
    </w:p>
    <w:p w14:paraId="3B6FF219" w14:textId="77777777" w:rsidR="00120890" w:rsidRPr="00F9106F" w:rsidRDefault="00120890" w:rsidP="00120890">
      <w:pPr>
        <w:tabs>
          <w:tab w:val="left" w:pos="-720"/>
          <w:tab w:val="left" w:pos="0"/>
          <w:tab w:val="left" w:pos="720"/>
          <w:tab w:val="left" w:pos="960"/>
          <w:tab w:val="left" w:pos="2160"/>
          <w:tab w:val="left" w:pos="4080"/>
          <w:tab w:val="left" w:pos="8160"/>
        </w:tabs>
        <w:ind w:firstLine="2160"/>
        <w:jc w:val="both"/>
        <w:rPr>
          <w:szCs w:val="24"/>
        </w:rPr>
      </w:pPr>
    </w:p>
    <w:p w14:paraId="50A774FC" w14:textId="77777777" w:rsidR="00120890" w:rsidRPr="00F9106F" w:rsidRDefault="00120890" w:rsidP="00120890">
      <w:pPr>
        <w:tabs>
          <w:tab w:val="left" w:pos="2070"/>
        </w:tabs>
        <w:spacing w:before="120" w:after="120" w:line="214" w:lineRule="auto"/>
        <w:ind w:left="2070" w:hanging="1350"/>
        <w:rPr>
          <w:szCs w:val="24"/>
        </w:rPr>
      </w:pPr>
      <w:r w:rsidRPr="00F9106F">
        <w:rPr>
          <w:szCs w:val="24"/>
        </w:rPr>
        <w:tab/>
      </w:r>
      <w:r w:rsidRPr="00F9106F">
        <w:rPr>
          <w:szCs w:val="24"/>
          <w:u w:val="single"/>
        </w:rPr>
        <w:t>Addendum Number</w:t>
      </w:r>
      <w:r w:rsidRPr="00F9106F">
        <w:rPr>
          <w:szCs w:val="24"/>
        </w:rPr>
        <w:tab/>
      </w:r>
      <w:r w:rsidRPr="00F9106F">
        <w:rPr>
          <w:szCs w:val="24"/>
        </w:rPr>
        <w:tab/>
      </w:r>
      <w:r w:rsidRPr="00F9106F">
        <w:rPr>
          <w:szCs w:val="24"/>
        </w:rPr>
        <w:tab/>
      </w:r>
      <w:r w:rsidRPr="00F9106F">
        <w:rPr>
          <w:szCs w:val="24"/>
        </w:rPr>
        <w:tab/>
      </w:r>
      <w:r w:rsidRPr="00F9106F">
        <w:rPr>
          <w:szCs w:val="24"/>
          <w:u w:val="single"/>
        </w:rPr>
        <w:t>Date</w:t>
      </w:r>
    </w:p>
    <w:p w14:paraId="201B995F" w14:textId="77777777" w:rsidR="00392F91" w:rsidRDefault="00392F91" w:rsidP="00392F91">
      <w:pPr>
        <w:pStyle w:val="BodyTextIndent"/>
        <w:spacing w:after="120"/>
        <w:ind w:left="2790" w:hanging="720"/>
      </w:pPr>
      <w:r>
        <w:t>_______________</w:t>
      </w:r>
      <w:r>
        <w:tab/>
      </w:r>
      <w:r>
        <w:tab/>
      </w:r>
      <w:r>
        <w:tab/>
      </w:r>
      <w:r>
        <w:tab/>
        <w:t>____________</w:t>
      </w:r>
    </w:p>
    <w:p w14:paraId="5DD79552" w14:textId="77777777" w:rsidR="00392F91" w:rsidRDefault="00392F91" w:rsidP="00392F91">
      <w:pPr>
        <w:pStyle w:val="BodyTextIndent"/>
        <w:spacing w:after="120"/>
        <w:ind w:left="2790" w:hanging="720"/>
      </w:pPr>
      <w:r>
        <w:t>_______________</w:t>
      </w:r>
      <w:r>
        <w:tab/>
      </w:r>
      <w:r>
        <w:tab/>
      </w:r>
      <w:r>
        <w:tab/>
      </w:r>
      <w:r>
        <w:tab/>
        <w:t>____________</w:t>
      </w:r>
    </w:p>
    <w:p w14:paraId="32885364" w14:textId="77777777" w:rsidR="00392F91" w:rsidRDefault="00392F91" w:rsidP="00392F91">
      <w:pPr>
        <w:pStyle w:val="BodyTextIndent"/>
        <w:spacing w:after="120"/>
        <w:ind w:left="2790" w:hanging="720"/>
      </w:pPr>
      <w:r>
        <w:t>_______________</w:t>
      </w:r>
      <w:r>
        <w:tab/>
      </w:r>
      <w:r>
        <w:tab/>
      </w:r>
      <w:r>
        <w:tab/>
      </w:r>
      <w:r>
        <w:tab/>
        <w:t>____________</w:t>
      </w:r>
    </w:p>
    <w:p w14:paraId="32F3ECAF" w14:textId="77777777" w:rsidR="00392F91" w:rsidRDefault="00392F91" w:rsidP="00392F91">
      <w:pPr>
        <w:pStyle w:val="BodyTextIndent"/>
        <w:spacing w:after="120"/>
        <w:ind w:left="2790" w:hanging="720"/>
      </w:pPr>
      <w:r>
        <w:t>_______________</w:t>
      </w:r>
      <w:r>
        <w:tab/>
      </w:r>
      <w:r>
        <w:tab/>
      </w:r>
      <w:r>
        <w:tab/>
      </w:r>
      <w:r>
        <w:tab/>
        <w:t>____________</w:t>
      </w:r>
    </w:p>
    <w:p w14:paraId="52CBC8BE" w14:textId="77777777" w:rsidR="00392F91" w:rsidRDefault="00392F91" w:rsidP="00392F91">
      <w:pPr>
        <w:pStyle w:val="BodyTextIndent"/>
        <w:spacing w:after="120"/>
        <w:ind w:left="2790" w:hanging="720"/>
      </w:pPr>
      <w:r>
        <w:t>_______________</w:t>
      </w:r>
      <w:r>
        <w:tab/>
      </w:r>
      <w:r>
        <w:tab/>
      </w:r>
      <w:r>
        <w:tab/>
      </w:r>
      <w:r>
        <w:tab/>
        <w:t>____________</w:t>
      </w:r>
    </w:p>
    <w:p w14:paraId="4225BB90" w14:textId="77777777" w:rsidR="000164AE" w:rsidRDefault="000164AE" w:rsidP="00392F91">
      <w:pPr>
        <w:spacing w:after="120"/>
        <w:rPr>
          <w:rFonts w:ascii="Calibri" w:hAnsi="Calibri" w:cs="Calibri"/>
          <w:b/>
          <w:bCs/>
          <w:iCs/>
          <w:sz w:val="28"/>
          <w:szCs w:val="28"/>
        </w:rPr>
      </w:pPr>
    </w:p>
    <w:p w14:paraId="12BA6502" w14:textId="38C81E8D" w:rsidR="00FB0726" w:rsidRDefault="00FB0726">
      <w:pPr>
        <w:rPr>
          <w:rFonts w:ascii="Calibri" w:hAnsi="Calibri" w:cs="Calibri"/>
          <w:b/>
          <w:bCs/>
          <w:iCs/>
          <w:sz w:val="28"/>
          <w:szCs w:val="28"/>
        </w:rPr>
      </w:pPr>
    </w:p>
    <w:sectPr w:rsidR="00FB0726" w:rsidSect="003428CF">
      <w:footerReference w:type="default" r:id="rId13"/>
      <w:pgSz w:w="12240" w:h="15840" w:code="1"/>
      <w:pgMar w:top="720" w:right="720" w:bottom="288" w:left="720" w:header="288" w:footer="288" w:gutter="0"/>
      <w:pgNumType w:start="1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8B87" w14:textId="77777777" w:rsidR="000D7B35" w:rsidRDefault="000D7B35">
      <w:r>
        <w:separator/>
      </w:r>
    </w:p>
  </w:endnote>
  <w:endnote w:type="continuationSeparator" w:id="0">
    <w:p w14:paraId="7FECA8C3" w14:textId="77777777" w:rsidR="000D7B35" w:rsidRDefault="000D7B35">
      <w:r>
        <w:continuationSeparator/>
      </w:r>
    </w:p>
  </w:endnote>
  <w:endnote w:type="continuationNotice" w:id="1">
    <w:p w14:paraId="3F3D0E89" w14:textId="77777777" w:rsidR="000D7B35" w:rsidRDefault="000D7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5B3F" w14:textId="36E490DF" w:rsidR="00DA5858" w:rsidRPr="003428CF" w:rsidRDefault="003428CF" w:rsidP="00DA5858">
    <w:pPr>
      <w:pStyle w:val="Footer"/>
      <w:tabs>
        <w:tab w:val="clear" w:pos="4320"/>
        <w:tab w:val="clear" w:pos="8640"/>
        <w:tab w:val="right" w:pos="10800"/>
      </w:tabs>
      <w:jc w:val="right"/>
      <w:rPr>
        <w:rFonts w:ascii="Calibri" w:hAnsi="Calibri" w:cs="Calibri"/>
        <w:sz w:val="14"/>
        <w:szCs w:val="14"/>
      </w:rPr>
    </w:pPr>
    <w:r>
      <w:tab/>
    </w:r>
    <w:r>
      <w:tab/>
    </w:r>
  </w:p>
  <w:p w14:paraId="123A3322" w14:textId="260AC294" w:rsidR="003428CF" w:rsidRPr="003428CF" w:rsidRDefault="003428CF" w:rsidP="003428CF">
    <w:pPr>
      <w:pStyle w:val="Footer"/>
      <w:tabs>
        <w:tab w:val="clear" w:pos="4320"/>
        <w:tab w:val="clear" w:pos="8640"/>
        <w:tab w:val="right" w:pos="10800"/>
      </w:tabs>
      <w:jc w:val="right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566A" w14:textId="77777777" w:rsidR="000D7B35" w:rsidRDefault="000D7B35">
      <w:r>
        <w:separator/>
      </w:r>
    </w:p>
  </w:footnote>
  <w:footnote w:type="continuationSeparator" w:id="0">
    <w:p w14:paraId="61434FE0" w14:textId="77777777" w:rsidR="000D7B35" w:rsidRDefault="000D7B35">
      <w:r>
        <w:continuationSeparator/>
      </w:r>
    </w:p>
  </w:footnote>
  <w:footnote w:type="continuationNotice" w:id="1">
    <w:p w14:paraId="60D1A0B3" w14:textId="77777777" w:rsidR="000D7B35" w:rsidRDefault="000D7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F460C"/>
    <w:multiLevelType w:val="multilevel"/>
    <w:tmpl w:val="A41C767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pStyle w:val="ContractsTeam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2970"/>
        </w:tabs>
        <w:ind w:left="2970" w:hanging="720"/>
      </w:pPr>
      <w:rPr>
        <w:rFonts w:hint="default"/>
        <w:i w:val="0"/>
        <w:color w:val="auto"/>
      </w:rPr>
    </w:lvl>
    <w:lvl w:ilvl="3">
      <w:start w:val="1"/>
      <w:numFmt w:val="decimal"/>
      <w:lvlRestart w:val="0"/>
      <w:lvlText w:val="%4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sz w:val="28"/>
      </w:rPr>
    </w:lvl>
  </w:abstractNum>
  <w:abstractNum w:abstractNumId="2" w15:restartNumberingAfterBreak="0">
    <w:nsid w:val="02FE0BE4"/>
    <w:multiLevelType w:val="hybridMultilevel"/>
    <w:tmpl w:val="8214AE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3FE2"/>
    <w:multiLevelType w:val="multilevel"/>
    <w:tmpl w:val="9FA87F54"/>
    <w:lvl w:ilvl="0">
      <w:start w:val="1"/>
      <w:numFmt w:val="decimal"/>
      <w:pStyle w:val="Heading4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32A5"/>
    <w:multiLevelType w:val="hybridMultilevel"/>
    <w:tmpl w:val="3440C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3537"/>
    <w:multiLevelType w:val="hybridMultilevel"/>
    <w:tmpl w:val="544082EC"/>
    <w:lvl w:ilvl="0" w:tplc="259AFA32">
      <w:start w:val="1"/>
      <w:numFmt w:val="upperLetter"/>
      <w:lvlText w:val="%1.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77FC"/>
    <w:multiLevelType w:val="hybridMultilevel"/>
    <w:tmpl w:val="A94678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15C3"/>
    <w:multiLevelType w:val="hybridMultilevel"/>
    <w:tmpl w:val="2DF43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F0BB1"/>
    <w:multiLevelType w:val="multilevel"/>
    <w:tmpl w:val="4DCE5C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91A9D"/>
    <w:multiLevelType w:val="hybridMultilevel"/>
    <w:tmpl w:val="787CB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87BD3"/>
    <w:multiLevelType w:val="hybridMultilevel"/>
    <w:tmpl w:val="B120A2EE"/>
    <w:lvl w:ilvl="0" w:tplc="03FC3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423D"/>
    <w:multiLevelType w:val="hybridMultilevel"/>
    <w:tmpl w:val="B120A2EE"/>
    <w:lvl w:ilvl="0" w:tplc="03FC3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70DC"/>
    <w:multiLevelType w:val="hybridMultilevel"/>
    <w:tmpl w:val="9D287D9A"/>
    <w:lvl w:ilvl="0" w:tplc="DC16E9FA">
      <w:start w:val="1"/>
      <w:numFmt w:val="lowerLetter"/>
      <w:lvlText w:val="%1."/>
      <w:lvlJc w:val="left"/>
      <w:pPr>
        <w:ind w:left="13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38A6B47"/>
    <w:multiLevelType w:val="hybridMultilevel"/>
    <w:tmpl w:val="0AD4C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50337"/>
    <w:multiLevelType w:val="hybridMultilevel"/>
    <w:tmpl w:val="6450DDB6"/>
    <w:lvl w:ilvl="0" w:tplc="51EC255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2609B3"/>
    <w:multiLevelType w:val="hybridMultilevel"/>
    <w:tmpl w:val="97E0F1E6"/>
    <w:lvl w:ilvl="0" w:tplc="0A3E6E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D4817"/>
    <w:multiLevelType w:val="hybridMultilevel"/>
    <w:tmpl w:val="75187AC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41584"/>
    <w:multiLevelType w:val="hybridMultilevel"/>
    <w:tmpl w:val="553C4E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0007D5"/>
    <w:multiLevelType w:val="hybridMultilevel"/>
    <w:tmpl w:val="80BA08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A216A"/>
    <w:multiLevelType w:val="hybridMultilevel"/>
    <w:tmpl w:val="33E6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0DD4"/>
    <w:multiLevelType w:val="hybridMultilevel"/>
    <w:tmpl w:val="70165A88"/>
    <w:lvl w:ilvl="0" w:tplc="51EC255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2D45BF"/>
    <w:multiLevelType w:val="hybridMultilevel"/>
    <w:tmpl w:val="DC08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79FA"/>
    <w:multiLevelType w:val="hybridMultilevel"/>
    <w:tmpl w:val="80BA08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7868C3"/>
    <w:multiLevelType w:val="multilevel"/>
    <w:tmpl w:val="915ABB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aps/>
        <w:strike w:val="0"/>
        <w:dstrike w:val="0"/>
        <w:vanish w:val="0"/>
        <w:color w:val="auto"/>
        <w:kern w:val="0"/>
        <w:sz w:val="26"/>
        <w:szCs w:val="26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B97595"/>
    <w:multiLevelType w:val="hybridMultilevel"/>
    <w:tmpl w:val="8EBC3376"/>
    <w:lvl w:ilvl="0" w:tplc="B0D0B496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45FF"/>
    <w:multiLevelType w:val="hybridMultilevel"/>
    <w:tmpl w:val="9F5AB94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C026D"/>
    <w:multiLevelType w:val="multilevel"/>
    <w:tmpl w:val="9CFCFD4C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pStyle w:val="Heading2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Item1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pStyle w:val="Itema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pStyle w:val="Item10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pStyle w:val="Itema0"/>
      <w:lvlText w:val="(%6)"/>
      <w:lvlJc w:val="left"/>
      <w:pPr>
        <w:ind w:left="43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pStyle w:val="Itemi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1B5008"/>
    <w:multiLevelType w:val="multilevel"/>
    <w:tmpl w:val="8E82AA0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strike w:val="0"/>
        <w:sz w:val="26"/>
        <w:szCs w:val="26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841F01"/>
    <w:multiLevelType w:val="hybridMultilevel"/>
    <w:tmpl w:val="4B405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1427"/>
    <w:multiLevelType w:val="hybridMultilevel"/>
    <w:tmpl w:val="4DD09776"/>
    <w:lvl w:ilvl="0" w:tplc="D7A09C9E">
      <w:start w:val="1"/>
      <w:numFmt w:val="decimal"/>
      <w:lvlText w:val="%1."/>
      <w:lvlJc w:val="left"/>
      <w:pPr>
        <w:ind w:left="827" w:hanging="721"/>
      </w:pPr>
      <w:rPr>
        <w:rFonts w:ascii="Times New Roman" w:eastAsia="Calibri" w:hAnsi="Times New Roman" w:cs="Times New Roman" w:hint="default"/>
        <w:b/>
        <w:bCs/>
        <w:w w:val="100"/>
        <w:sz w:val="26"/>
        <w:szCs w:val="26"/>
        <w:lang w:val="en-US" w:eastAsia="en-US" w:bidi="en-US"/>
      </w:rPr>
    </w:lvl>
    <w:lvl w:ilvl="1" w:tplc="D27A0C6A">
      <w:start w:val="1"/>
      <w:numFmt w:val="lowerLetter"/>
      <w:lvlText w:val="%2."/>
      <w:lvlJc w:val="left"/>
      <w:pPr>
        <w:ind w:left="1660" w:hanging="721"/>
      </w:pPr>
      <w:rPr>
        <w:rFonts w:hint="default"/>
        <w:spacing w:val="-1"/>
        <w:w w:val="100"/>
        <w:lang w:val="en-US" w:eastAsia="en-US" w:bidi="en-US"/>
      </w:rPr>
    </w:lvl>
    <w:lvl w:ilvl="2" w:tplc="9C4EC2F6">
      <w:start w:val="1"/>
      <w:numFmt w:val="lowerRoman"/>
      <w:lvlText w:val="%3."/>
      <w:lvlJc w:val="left"/>
      <w:pPr>
        <w:ind w:left="2179" w:hanging="380"/>
        <w:jc w:val="right"/>
      </w:pPr>
      <w:rPr>
        <w:rFonts w:hint="default"/>
        <w:spacing w:val="-1"/>
        <w:w w:val="100"/>
        <w:lang w:val="en-US" w:eastAsia="en-US" w:bidi="en-US"/>
      </w:rPr>
    </w:lvl>
    <w:lvl w:ilvl="3" w:tplc="094AC56C">
      <w:start w:val="1"/>
      <w:numFmt w:val="decimal"/>
      <w:lvlText w:val="%4."/>
      <w:lvlJc w:val="left"/>
      <w:pPr>
        <w:ind w:left="2912" w:hanging="38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 w:tplc="323EFC18">
      <w:numFmt w:val="bullet"/>
      <w:lvlText w:val="•"/>
      <w:lvlJc w:val="left"/>
      <w:pPr>
        <w:ind w:left="2180" w:hanging="380"/>
      </w:pPr>
      <w:rPr>
        <w:rFonts w:hint="default"/>
        <w:lang w:val="en-US" w:eastAsia="en-US" w:bidi="en-US"/>
      </w:rPr>
    </w:lvl>
    <w:lvl w:ilvl="5" w:tplc="B8A4072E">
      <w:numFmt w:val="bullet"/>
      <w:lvlText w:val="•"/>
      <w:lvlJc w:val="left"/>
      <w:pPr>
        <w:ind w:left="2360" w:hanging="380"/>
      </w:pPr>
      <w:rPr>
        <w:rFonts w:hint="default"/>
        <w:lang w:val="en-US" w:eastAsia="en-US" w:bidi="en-US"/>
      </w:rPr>
    </w:lvl>
    <w:lvl w:ilvl="6" w:tplc="F0C8E878">
      <w:numFmt w:val="bullet"/>
      <w:lvlText w:val="•"/>
      <w:lvlJc w:val="left"/>
      <w:pPr>
        <w:ind w:left="2400" w:hanging="380"/>
      </w:pPr>
      <w:rPr>
        <w:rFonts w:hint="default"/>
        <w:lang w:val="en-US" w:eastAsia="en-US" w:bidi="en-US"/>
      </w:rPr>
    </w:lvl>
    <w:lvl w:ilvl="7" w:tplc="EBE8D9D4">
      <w:numFmt w:val="bullet"/>
      <w:lvlText w:val="•"/>
      <w:lvlJc w:val="left"/>
      <w:pPr>
        <w:ind w:left="2920" w:hanging="380"/>
      </w:pPr>
      <w:rPr>
        <w:rFonts w:hint="default"/>
        <w:lang w:val="en-US" w:eastAsia="en-US" w:bidi="en-US"/>
      </w:rPr>
    </w:lvl>
    <w:lvl w:ilvl="8" w:tplc="4E8EF4A8">
      <w:numFmt w:val="bullet"/>
      <w:lvlText w:val="•"/>
      <w:lvlJc w:val="left"/>
      <w:pPr>
        <w:ind w:left="3080" w:hanging="380"/>
      </w:pPr>
      <w:rPr>
        <w:rFonts w:hint="default"/>
        <w:lang w:val="en-US" w:eastAsia="en-US" w:bidi="en-US"/>
      </w:rPr>
    </w:lvl>
  </w:abstractNum>
  <w:abstractNum w:abstractNumId="30" w15:restartNumberingAfterBreak="0">
    <w:nsid w:val="5B592BA0"/>
    <w:multiLevelType w:val="hybridMultilevel"/>
    <w:tmpl w:val="B6C2B57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BECC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0153F"/>
    <w:multiLevelType w:val="hybridMultilevel"/>
    <w:tmpl w:val="40DE0C46"/>
    <w:lvl w:ilvl="0" w:tplc="174C2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E41C39"/>
    <w:multiLevelType w:val="hybridMultilevel"/>
    <w:tmpl w:val="51D0EC7C"/>
    <w:lvl w:ilvl="0" w:tplc="DE5281C4">
      <w:start w:val="1"/>
      <w:numFmt w:val="decimal"/>
      <w:lvlText w:val="%1."/>
      <w:lvlJc w:val="left"/>
      <w:pPr>
        <w:ind w:left="652" w:hanging="548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B7860388">
      <w:numFmt w:val="bullet"/>
      <w:lvlText w:val="•"/>
      <w:lvlJc w:val="left"/>
      <w:pPr>
        <w:ind w:left="1558" w:hanging="548"/>
      </w:pPr>
      <w:rPr>
        <w:rFonts w:hint="default"/>
        <w:lang w:val="en-US" w:eastAsia="en-US" w:bidi="en-US"/>
      </w:rPr>
    </w:lvl>
    <w:lvl w:ilvl="2" w:tplc="B3181862">
      <w:numFmt w:val="bullet"/>
      <w:lvlText w:val="•"/>
      <w:lvlJc w:val="left"/>
      <w:pPr>
        <w:ind w:left="2456" w:hanging="548"/>
      </w:pPr>
      <w:rPr>
        <w:rFonts w:hint="default"/>
        <w:lang w:val="en-US" w:eastAsia="en-US" w:bidi="en-US"/>
      </w:rPr>
    </w:lvl>
    <w:lvl w:ilvl="3" w:tplc="D3E0D842">
      <w:numFmt w:val="bullet"/>
      <w:lvlText w:val="•"/>
      <w:lvlJc w:val="left"/>
      <w:pPr>
        <w:ind w:left="3354" w:hanging="548"/>
      </w:pPr>
      <w:rPr>
        <w:rFonts w:hint="default"/>
        <w:lang w:val="en-US" w:eastAsia="en-US" w:bidi="en-US"/>
      </w:rPr>
    </w:lvl>
    <w:lvl w:ilvl="4" w:tplc="F6500E52">
      <w:numFmt w:val="bullet"/>
      <w:lvlText w:val="•"/>
      <w:lvlJc w:val="left"/>
      <w:pPr>
        <w:ind w:left="4252" w:hanging="548"/>
      </w:pPr>
      <w:rPr>
        <w:rFonts w:hint="default"/>
        <w:lang w:val="en-US" w:eastAsia="en-US" w:bidi="en-US"/>
      </w:rPr>
    </w:lvl>
    <w:lvl w:ilvl="5" w:tplc="A1967306">
      <w:numFmt w:val="bullet"/>
      <w:lvlText w:val="•"/>
      <w:lvlJc w:val="left"/>
      <w:pPr>
        <w:ind w:left="5150" w:hanging="548"/>
      </w:pPr>
      <w:rPr>
        <w:rFonts w:hint="default"/>
        <w:lang w:val="en-US" w:eastAsia="en-US" w:bidi="en-US"/>
      </w:rPr>
    </w:lvl>
    <w:lvl w:ilvl="6" w:tplc="1BBEA81C">
      <w:numFmt w:val="bullet"/>
      <w:lvlText w:val="•"/>
      <w:lvlJc w:val="left"/>
      <w:pPr>
        <w:ind w:left="6048" w:hanging="548"/>
      </w:pPr>
      <w:rPr>
        <w:rFonts w:hint="default"/>
        <w:lang w:val="en-US" w:eastAsia="en-US" w:bidi="en-US"/>
      </w:rPr>
    </w:lvl>
    <w:lvl w:ilvl="7" w:tplc="C882A65A">
      <w:numFmt w:val="bullet"/>
      <w:lvlText w:val="•"/>
      <w:lvlJc w:val="left"/>
      <w:pPr>
        <w:ind w:left="6946" w:hanging="548"/>
      </w:pPr>
      <w:rPr>
        <w:rFonts w:hint="default"/>
        <w:lang w:val="en-US" w:eastAsia="en-US" w:bidi="en-US"/>
      </w:rPr>
    </w:lvl>
    <w:lvl w:ilvl="8" w:tplc="7306362A">
      <w:numFmt w:val="bullet"/>
      <w:lvlText w:val="•"/>
      <w:lvlJc w:val="left"/>
      <w:pPr>
        <w:ind w:left="7844" w:hanging="548"/>
      </w:pPr>
      <w:rPr>
        <w:rFonts w:hint="default"/>
        <w:lang w:val="en-US" w:eastAsia="en-US" w:bidi="en-US"/>
      </w:rPr>
    </w:lvl>
  </w:abstractNum>
  <w:abstractNum w:abstractNumId="33" w15:restartNumberingAfterBreak="0">
    <w:nsid w:val="64C52BDC"/>
    <w:multiLevelType w:val="hybridMultilevel"/>
    <w:tmpl w:val="8EBC3376"/>
    <w:lvl w:ilvl="0" w:tplc="B0D0B496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01071"/>
    <w:multiLevelType w:val="hybridMultilevel"/>
    <w:tmpl w:val="B120A2EE"/>
    <w:lvl w:ilvl="0" w:tplc="03FC3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75211"/>
    <w:multiLevelType w:val="hybridMultilevel"/>
    <w:tmpl w:val="6F1272C2"/>
    <w:lvl w:ilvl="0" w:tplc="59AECA82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BB603C8"/>
    <w:multiLevelType w:val="hybridMultilevel"/>
    <w:tmpl w:val="DBD2B9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3CE45AA6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1A05082"/>
    <w:multiLevelType w:val="hybridMultilevel"/>
    <w:tmpl w:val="D2361714"/>
    <w:lvl w:ilvl="0" w:tplc="13FAB9A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EB3943"/>
    <w:multiLevelType w:val="multilevel"/>
    <w:tmpl w:val="7C9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82D17F1"/>
    <w:multiLevelType w:val="hybridMultilevel"/>
    <w:tmpl w:val="72D4CF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2A39FE"/>
    <w:multiLevelType w:val="hybridMultilevel"/>
    <w:tmpl w:val="7DFE1E34"/>
    <w:lvl w:ilvl="0" w:tplc="9AB4884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F6FA2"/>
    <w:multiLevelType w:val="multilevel"/>
    <w:tmpl w:val="7F2670BC"/>
    <w:lvl w:ilvl="0">
      <w:start w:val="1"/>
      <w:numFmt w:val="decimal"/>
      <w:pStyle w:val="Heading3EXHIBIT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EXHIBIT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771788"/>
    <w:multiLevelType w:val="hybridMultilevel"/>
    <w:tmpl w:val="DF788F94"/>
    <w:lvl w:ilvl="0" w:tplc="0BF6373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2030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3769616">
    <w:abstractNumId w:val="1"/>
  </w:num>
  <w:num w:numId="3" w16cid:durableId="1078985998">
    <w:abstractNumId w:val="26"/>
  </w:num>
  <w:num w:numId="4" w16cid:durableId="1803574601">
    <w:abstractNumId w:val="31"/>
  </w:num>
  <w:num w:numId="5" w16cid:durableId="7561258">
    <w:abstractNumId w:val="10"/>
  </w:num>
  <w:num w:numId="6" w16cid:durableId="194774047">
    <w:abstractNumId w:val="11"/>
  </w:num>
  <w:num w:numId="7" w16cid:durableId="1590314098">
    <w:abstractNumId w:val="34"/>
  </w:num>
  <w:num w:numId="8" w16cid:durableId="325212659">
    <w:abstractNumId w:val="38"/>
  </w:num>
  <w:num w:numId="9" w16cid:durableId="526411217">
    <w:abstractNumId w:val="27"/>
  </w:num>
  <w:num w:numId="10" w16cid:durableId="1131633293">
    <w:abstractNumId w:val="21"/>
  </w:num>
  <w:num w:numId="11" w16cid:durableId="1469594644">
    <w:abstractNumId w:val="20"/>
  </w:num>
  <w:num w:numId="12" w16cid:durableId="284509254">
    <w:abstractNumId w:val="14"/>
  </w:num>
  <w:num w:numId="13" w16cid:durableId="1052462376">
    <w:abstractNumId w:val="24"/>
  </w:num>
  <w:num w:numId="14" w16cid:durableId="882062402">
    <w:abstractNumId w:val="23"/>
  </w:num>
  <w:num w:numId="15" w16cid:durableId="865293969">
    <w:abstractNumId w:val="33"/>
  </w:num>
  <w:num w:numId="16" w16cid:durableId="21026320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74623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651561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500087">
    <w:abstractNumId w:val="37"/>
  </w:num>
  <w:num w:numId="20" w16cid:durableId="654846056">
    <w:abstractNumId w:val="13"/>
  </w:num>
  <w:num w:numId="21" w16cid:durableId="1803616469">
    <w:abstractNumId w:val="16"/>
  </w:num>
  <w:num w:numId="22" w16cid:durableId="1508670040">
    <w:abstractNumId w:val="9"/>
  </w:num>
  <w:num w:numId="23" w16cid:durableId="396246531">
    <w:abstractNumId w:val="17"/>
  </w:num>
  <w:num w:numId="24" w16cid:durableId="1255439072">
    <w:abstractNumId w:val="5"/>
  </w:num>
  <w:num w:numId="25" w16cid:durableId="148207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5388115">
    <w:abstractNumId w:val="39"/>
  </w:num>
  <w:num w:numId="27" w16cid:durableId="1511024253">
    <w:abstractNumId w:val="42"/>
  </w:num>
  <w:num w:numId="28" w16cid:durableId="1373463395">
    <w:abstractNumId w:val="7"/>
  </w:num>
  <w:num w:numId="29" w16cid:durableId="1577549246">
    <w:abstractNumId w:val="15"/>
  </w:num>
  <w:num w:numId="30" w16cid:durableId="1022977900">
    <w:abstractNumId w:val="36"/>
  </w:num>
  <w:num w:numId="31" w16cid:durableId="395857658">
    <w:abstractNumId w:val="8"/>
  </w:num>
  <w:num w:numId="32" w16cid:durableId="1700348372">
    <w:abstractNumId w:val="35"/>
  </w:num>
  <w:num w:numId="33" w16cid:durableId="39718282">
    <w:abstractNumId w:val="3"/>
  </w:num>
  <w:num w:numId="34" w16cid:durableId="300185999">
    <w:abstractNumId w:val="4"/>
  </w:num>
  <w:num w:numId="35" w16cid:durableId="1190341033">
    <w:abstractNumId w:val="30"/>
  </w:num>
  <w:num w:numId="36" w16cid:durableId="579826387">
    <w:abstractNumId w:val="6"/>
  </w:num>
  <w:num w:numId="37" w16cid:durableId="323169151">
    <w:abstractNumId w:val="29"/>
  </w:num>
  <w:num w:numId="38" w16cid:durableId="1469930233">
    <w:abstractNumId w:val="41"/>
  </w:num>
  <w:num w:numId="39" w16cid:durableId="860897150">
    <w:abstractNumId w:val="2"/>
  </w:num>
  <w:num w:numId="40" w16cid:durableId="1402218676">
    <w:abstractNumId w:val="12"/>
  </w:num>
  <w:num w:numId="41" w16cid:durableId="57017447">
    <w:abstractNumId w:val="32"/>
  </w:num>
  <w:num w:numId="42" w16cid:durableId="656803611">
    <w:abstractNumId w:val="40"/>
  </w:num>
  <w:num w:numId="43" w16cid:durableId="1487240231">
    <w:abstractNumId w:val="25"/>
  </w:num>
  <w:num w:numId="44" w16cid:durableId="1732388491">
    <w:abstractNumId w:val="28"/>
  </w:num>
  <w:num w:numId="45" w16cid:durableId="881555352">
    <w:abstractNumId w:val="22"/>
  </w:num>
  <w:num w:numId="46" w16cid:durableId="491414095">
    <w:abstractNumId w:val="18"/>
  </w:num>
  <w:num w:numId="47" w16cid:durableId="195899066">
    <w:abstractNumId w:val="19"/>
  </w:num>
  <w:num w:numId="48" w16cid:durableId="1602449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E6"/>
    <w:rsid w:val="000001E5"/>
    <w:rsid w:val="00000E46"/>
    <w:rsid w:val="00001348"/>
    <w:rsid w:val="000014C8"/>
    <w:rsid w:val="00001D68"/>
    <w:rsid w:val="000020E0"/>
    <w:rsid w:val="00002EFE"/>
    <w:rsid w:val="000032AA"/>
    <w:rsid w:val="0000383D"/>
    <w:rsid w:val="00003B4D"/>
    <w:rsid w:val="00003B7C"/>
    <w:rsid w:val="00003D08"/>
    <w:rsid w:val="0000474B"/>
    <w:rsid w:val="0000492A"/>
    <w:rsid w:val="000049CF"/>
    <w:rsid w:val="00005C6B"/>
    <w:rsid w:val="00005CB8"/>
    <w:rsid w:val="00005D0B"/>
    <w:rsid w:val="000060A5"/>
    <w:rsid w:val="00006C34"/>
    <w:rsid w:val="00006D2F"/>
    <w:rsid w:val="000071AE"/>
    <w:rsid w:val="0000735A"/>
    <w:rsid w:val="000077BA"/>
    <w:rsid w:val="00007EC4"/>
    <w:rsid w:val="00011417"/>
    <w:rsid w:val="00011D4C"/>
    <w:rsid w:val="0001221C"/>
    <w:rsid w:val="000126CA"/>
    <w:rsid w:val="00012780"/>
    <w:rsid w:val="000129DC"/>
    <w:rsid w:val="00012CEC"/>
    <w:rsid w:val="000139CC"/>
    <w:rsid w:val="00013C76"/>
    <w:rsid w:val="0001449B"/>
    <w:rsid w:val="000145A0"/>
    <w:rsid w:val="000156FD"/>
    <w:rsid w:val="000158EF"/>
    <w:rsid w:val="000164AE"/>
    <w:rsid w:val="00016A1E"/>
    <w:rsid w:val="00016FB6"/>
    <w:rsid w:val="00017184"/>
    <w:rsid w:val="00017818"/>
    <w:rsid w:val="00017D86"/>
    <w:rsid w:val="00020063"/>
    <w:rsid w:val="00021232"/>
    <w:rsid w:val="00021309"/>
    <w:rsid w:val="000218C6"/>
    <w:rsid w:val="00022FD6"/>
    <w:rsid w:val="000236DE"/>
    <w:rsid w:val="00023974"/>
    <w:rsid w:val="00023A72"/>
    <w:rsid w:val="00023E16"/>
    <w:rsid w:val="00024521"/>
    <w:rsid w:val="000247BF"/>
    <w:rsid w:val="00024EC1"/>
    <w:rsid w:val="0002516B"/>
    <w:rsid w:val="00025FE4"/>
    <w:rsid w:val="00026D5C"/>
    <w:rsid w:val="000271B9"/>
    <w:rsid w:val="000278E0"/>
    <w:rsid w:val="000279D3"/>
    <w:rsid w:val="000279F4"/>
    <w:rsid w:val="0003016B"/>
    <w:rsid w:val="00030822"/>
    <w:rsid w:val="00030D6B"/>
    <w:rsid w:val="000313C0"/>
    <w:rsid w:val="000313DE"/>
    <w:rsid w:val="00031AC5"/>
    <w:rsid w:val="00032491"/>
    <w:rsid w:val="00032DEF"/>
    <w:rsid w:val="00033E5E"/>
    <w:rsid w:val="000345D0"/>
    <w:rsid w:val="00034FB6"/>
    <w:rsid w:val="000352A4"/>
    <w:rsid w:val="00035ABE"/>
    <w:rsid w:val="00035BDD"/>
    <w:rsid w:val="00035C50"/>
    <w:rsid w:val="00035F4D"/>
    <w:rsid w:val="000363F4"/>
    <w:rsid w:val="00036808"/>
    <w:rsid w:val="00036B64"/>
    <w:rsid w:val="00036D21"/>
    <w:rsid w:val="00037DA9"/>
    <w:rsid w:val="00040406"/>
    <w:rsid w:val="00040845"/>
    <w:rsid w:val="00040D95"/>
    <w:rsid w:val="00041149"/>
    <w:rsid w:val="00042C90"/>
    <w:rsid w:val="000432A3"/>
    <w:rsid w:val="000433E4"/>
    <w:rsid w:val="00043B50"/>
    <w:rsid w:val="00043EAB"/>
    <w:rsid w:val="00044295"/>
    <w:rsid w:val="0004434E"/>
    <w:rsid w:val="00044D70"/>
    <w:rsid w:val="00045D82"/>
    <w:rsid w:val="00046169"/>
    <w:rsid w:val="00046A22"/>
    <w:rsid w:val="00047EC9"/>
    <w:rsid w:val="000509F0"/>
    <w:rsid w:val="000516E8"/>
    <w:rsid w:val="00051914"/>
    <w:rsid w:val="00052232"/>
    <w:rsid w:val="00053304"/>
    <w:rsid w:val="000548D3"/>
    <w:rsid w:val="0005511A"/>
    <w:rsid w:val="0005558A"/>
    <w:rsid w:val="000569D7"/>
    <w:rsid w:val="000572C4"/>
    <w:rsid w:val="00057368"/>
    <w:rsid w:val="000576B3"/>
    <w:rsid w:val="00057842"/>
    <w:rsid w:val="00060E77"/>
    <w:rsid w:val="0006129B"/>
    <w:rsid w:val="0006167A"/>
    <w:rsid w:val="00061B85"/>
    <w:rsid w:val="00062811"/>
    <w:rsid w:val="00062A1E"/>
    <w:rsid w:val="00063A7F"/>
    <w:rsid w:val="00063E8C"/>
    <w:rsid w:val="000640D2"/>
    <w:rsid w:val="0006524D"/>
    <w:rsid w:val="00065521"/>
    <w:rsid w:val="000670D7"/>
    <w:rsid w:val="00067137"/>
    <w:rsid w:val="00067824"/>
    <w:rsid w:val="00067CDB"/>
    <w:rsid w:val="00067F9F"/>
    <w:rsid w:val="00070D99"/>
    <w:rsid w:val="00071570"/>
    <w:rsid w:val="00071A45"/>
    <w:rsid w:val="0007236C"/>
    <w:rsid w:val="000723B0"/>
    <w:rsid w:val="00073990"/>
    <w:rsid w:val="0007505D"/>
    <w:rsid w:val="000752AF"/>
    <w:rsid w:val="00075A84"/>
    <w:rsid w:val="00075E0D"/>
    <w:rsid w:val="00076AFE"/>
    <w:rsid w:val="00076D86"/>
    <w:rsid w:val="00076F10"/>
    <w:rsid w:val="00077313"/>
    <w:rsid w:val="000779C5"/>
    <w:rsid w:val="00077E87"/>
    <w:rsid w:val="0008060F"/>
    <w:rsid w:val="00080C22"/>
    <w:rsid w:val="00080CA9"/>
    <w:rsid w:val="00081436"/>
    <w:rsid w:val="000834B2"/>
    <w:rsid w:val="00083B8A"/>
    <w:rsid w:val="000840D8"/>
    <w:rsid w:val="000844A7"/>
    <w:rsid w:val="00084F88"/>
    <w:rsid w:val="00085AAE"/>
    <w:rsid w:val="0008615F"/>
    <w:rsid w:val="000861C7"/>
    <w:rsid w:val="00086468"/>
    <w:rsid w:val="00086F1B"/>
    <w:rsid w:val="000874E5"/>
    <w:rsid w:val="00087677"/>
    <w:rsid w:val="00087C08"/>
    <w:rsid w:val="00090061"/>
    <w:rsid w:val="00090846"/>
    <w:rsid w:val="00091C92"/>
    <w:rsid w:val="00093E75"/>
    <w:rsid w:val="00093F19"/>
    <w:rsid w:val="00095075"/>
    <w:rsid w:val="00096053"/>
    <w:rsid w:val="000969CB"/>
    <w:rsid w:val="00096AA3"/>
    <w:rsid w:val="000A03E2"/>
    <w:rsid w:val="000A0675"/>
    <w:rsid w:val="000A1012"/>
    <w:rsid w:val="000A29A1"/>
    <w:rsid w:val="000A2E6A"/>
    <w:rsid w:val="000A3996"/>
    <w:rsid w:val="000A3BF6"/>
    <w:rsid w:val="000A3C82"/>
    <w:rsid w:val="000A4123"/>
    <w:rsid w:val="000A41AE"/>
    <w:rsid w:val="000A4A0B"/>
    <w:rsid w:val="000A4BCB"/>
    <w:rsid w:val="000A4C58"/>
    <w:rsid w:val="000A5693"/>
    <w:rsid w:val="000A56D2"/>
    <w:rsid w:val="000A5FD0"/>
    <w:rsid w:val="000A610C"/>
    <w:rsid w:val="000A6586"/>
    <w:rsid w:val="000A67F7"/>
    <w:rsid w:val="000A6CC4"/>
    <w:rsid w:val="000A7AF6"/>
    <w:rsid w:val="000B0719"/>
    <w:rsid w:val="000B1BF7"/>
    <w:rsid w:val="000B1CCB"/>
    <w:rsid w:val="000B2441"/>
    <w:rsid w:val="000B27DD"/>
    <w:rsid w:val="000B3538"/>
    <w:rsid w:val="000B3E7A"/>
    <w:rsid w:val="000B41E0"/>
    <w:rsid w:val="000B46DF"/>
    <w:rsid w:val="000B48CE"/>
    <w:rsid w:val="000B4A2E"/>
    <w:rsid w:val="000B5396"/>
    <w:rsid w:val="000B5739"/>
    <w:rsid w:val="000B5969"/>
    <w:rsid w:val="000B5E5F"/>
    <w:rsid w:val="000B7111"/>
    <w:rsid w:val="000B7259"/>
    <w:rsid w:val="000B73C2"/>
    <w:rsid w:val="000B7BD4"/>
    <w:rsid w:val="000C022C"/>
    <w:rsid w:val="000C07E1"/>
    <w:rsid w:val="000C16BE"/>
    <w:rsid w:val="000C17C3"/>
    <w:rsid w:val="000C2584"/>
    <w:rsid w:val="000C269E"/>
    <w:rsid w:val="000C308C"/>
    <w:rsid w:val="000C39BC"/>
    <w:rsid w:val="000C4399"/>
    <w:rsid w:val="000C7C62"/>
    <w:rsid w:val="000C7E72"/>
    <w:rsid w:val="000D013D"/>
    <w:rsid w:val="000D01A7"/>
    <w:rsid w:val="000D2BB6"/>
    <w:rsid w:val="000D2E44"/>
    <w:rsid w:val="000D2E97"/>
    <w:rsid w:val="000D308A"/>
    <w:rsid w:val="000D32C4"/>
    <w:rsid w:val="000D3F31"/>
    <w:rsid w:val="000D5618"/>
    <w:rsid w:val="000D5996"/>
    <w:rsid w:val="000D6621"/>
    <w:rsid w:val="000D6FAD"/>
    <w:rsid w:val="000D7743"/>
    <w:rsid w:val="000D7B35"/>
    <w:rsid w:val="000D7E71"/>
    <w:rsid w:val="000E045F"/>
    <w:rsid w:val="000E0DBF"/>
    <w:rsid w:val="000E16B4"/>
    <w:rsid w:val="000E1ECE"/>
    <w:rsid w:val="000E25B1"/>
    <w:rsid w:val="000E2802"/>
    <w:rsid w:val="000E2B46"/>
    <w:rsid w:val="000E2DA5"/>
    <w:rsid w:val="000E2F07"/>
    <w:rsid w:val="000E2F11"/>
    <w:rsid w:val="000E326B"/>
    <w:rsid w:val="000E33BD"/>
    <w:rsid w:val="000E3B10"/>
    <w:rsid w:val="000E44D7"/>
    <w:rsid w:val="000E4661"/>
    <w:rsid w:val="000E49B8"/>
    <w:rsid w:val="000E53AB"/>
    <w:rsid w:val="000E5B37"/>
    <w:rsid w:val="000E68CE"/>
    <w:rsid w:val="000E7077"/>
    <w:rsid w:val="000E7120"/>
    <w:rsid w:val="000E7B05"/>
    <w:rsid w:val="000F012F"/>
    <w:rsid w:val="000F0840"/>
    <w:rsid w:val="000F0FC4"/>
    <w:rsid w:val="000F10DA"/>
    <w:rsid w:val="000F1698"/>
    <w:rsid w:val="000F1E33"/>
    <w:rsid w:val="000F2746"/>
    <w:rsid w:val="000F3697"/>
    <w:rsid w:val="000F4259"/>
    <w:rsid w:val="000F4BF4"/>
    <w:rsid w:val="000F4FCA"/>
    <w:rsid w:val="000F548C"/>
    <w:rsid w:val="000F6ADF"/>
    <w:rsid w:val="000F6D90"/>
    <w:rsid w:val="000F6F1D"/>
    <w:rsid w:val="000F7EFF"/>
    <w:rsid w:val="000F7F4B"/>
    <w:rsid w:val="00100546"/>
    <w:rsid w:val="00100FCD"/>
    <w:rsid w:val="00101C39"/>
    <w:rsid w:val="00101F50"/>
    <w:rsid w:val="0010242C"/>
    <w:rsid w:val="00102800"/>
    <w:rsid w:val="00102B5F"/>
    <w:rsid w:val="00104493"/>
    <w:rsid w:val="00106F6F"/>
    <w:rsid w:val="00111054"/>
    <w:rsid w:val="00111AAE"/>
    <w:rsid w:val="00112DBE"/>
    <w:rsid w:val="00112FD2"/>
    <w:rsid w:val="0011332A"/>
    <w:rsid w:val="00113947"/>
    <w:rsid w:val="00113B54"/>
    <w:rsid w:val="0011421B"/>
    <w:rsid w:val="00114E77"/>
    <w:rsid w:val="00115496"/>
    <w:rsid w:val="00115D27"/>
    <w:rsid w:val="0011624E"/>
    <w:rsid w:val="001165A1"/>
    <w:rsid w:val="00116D87"/>
    <w:rsid w:val="00116E99"/>
    <w:rsid w:val="001176F7"/>
    <w:rsid w:val="00117936"/>
    <w:rsid w:val="00120651"/>
    <w:rsid w:val="00120777"/>
    <w:rsid w:val="00120890"/>
    <w:rsid w:val="00120BA4"/>
    <w:rsid w:val="001210FC"/>
    <w:rsid w:val="0012128F"/>
    <w:rsid w:val="00121323"/>
    <w:rsid w:val="00121E47"/>
    <w:rsid w:val="00122061"/>
    <w:rsid w:val="00122230"/>
    <w:rsid w:val="001228B3"/>
    <w:rsid w:val="00122E0D"/>
    <w:rsid w:val="00122F72"/>
    <w:rsid w:val="00123038"/>
    <w:rsid w:val="00123E9C"/>
    <w:rsid w:val="00124260"/>
    <w:rsid w:val="0012539B"/>
    <w:rsid w:val="00125B0B"/>
    <w:rsid w:val="0012643E"/>
    <w:rsid w:val="00127ECF"/>
    <w:rsid w:val="00130F5F"/>
    <w:rsid w:val="0013128D"/>
    <w:rsid w:val="00132387"/>
    <w:rsid w:val="00132C33"/>
    <w:rsid w:val="00132D29"/>
    <w:rsid w:val="001333D7"/>
    <w:rsid w:val="00133676"/>
    <w:rsid w:val="0013441D"/>
    <w:rsid w:val="00134B9E"/>
    <w:rsid w:val="00134D08"/>
    <w:rsid w:val="00135DCB"/>
    <w:rsid w:val="001365AF"/>
    <w:rsid w:val="00136EFA"/>
    <w:rsid w:val="00137B52"/>
    <w:rsid w:val="00140052"/>
    <w:rsid w:val="001409DF"/>
    <w:rsid w:val="00140B30"/>
    <w:rsid w:val="00140C69"/>
    <w:rsid w:val="00141D47"/>
    <w:rsid w:val="00141E2E"/>
    <w:rsid w:val="00141E70"/>
    <w:rsid w:val="00141E76"/>
    <w:rsid w:val="00142445"/>
    <w:rsid w:val="00142BC2"/>
    <w:rsid w:val="00142BF8"/>
    <w:rsid w:val="00142CBC"/>
    <w:rsid w:val="0014378F"/>
    <w:rsid w:val="00143AF0"/>
    <w:rsid w:val="00144C36"/>
    <w:rsid w:val="00145AA6"/>
    <w:rsid w:val="00145C54"/>
    <w:rsid w:val="00146586"/>
    <w:rsid w:val="0014695A"/>
    <w:rsid w:val="0014782C"/>
    <w:rsid w:val="00147B8C"/>
    <w:rsid w:val="00147EEE"/>
    <w:rsid w:val="001502FF"/>
    <w:rsid w:val="00153328"/>
    <w:rsid w:val="00153732"/>
    <w:rsid w:val="001539C3"/>
    <w:rsid w:val="00153C76"/>
    <w:rsid w:val="00153CD2"/>
    <w:rsid w:val="0015469C"/>
    <w:rsid w:val="001555C8"/>
    <w:rsid w:val="00156FE5"/>
    <w:rsid w:val="001579C7"/>
    <w:rsid w:val="00157E73"/>
    <w:rsid w:val="0016011B"/>
    <w:rsid w:val="0016026E"/>
    <w:rsid w:val="001609EE"/>
    <w:rsid w:val="00160C1B"/>
    <w:rsid w:val="00161373"/>
    <w:rsid w:val="001616B3"/>
    <w:rsid w:val="00161FD5"/>
    <w:rsid w:val="00162136"/>
    <w:rsid w:val="00162142"/>
    <w:rsid w:val="001627EE"/>
    <w:rsid w:val="00163486"/>
    <w:rsid w:val="00163A66"/>
    <w:rsid w:val="00164461"/>
    <w:rsid w:val="00164581"/>
    <w:rsid w:val="0016487B"/>
    <w:rsid w:val="00164B12"/>
    <w:rsid w:val="00164CAE"/>
    <w:rsid w:val="0016506C"/>
    <w:rsid w:val="00165864"/>
    <w:rsid w:val="00165B47"/>
    <w:rsid w:val="00165BD4"/>
    <w:rsid w:val="00165C83"/>
    <w:rsid w:val="001660D9"/>
    <w:rsid w:val="001661B3"/>
    <w:rsid w:val="001674C4"/>
    <w:rsid w:val="00167539"/>
    <w:rsid w:val="0016799A"/>
    <w:rsid w:val="001679DF"/>
    <w:rsid w:val="0017058F"/>
    <w:rsid w:val="00170801"/>
    <w:rsid w:val="00170E91"/>
    <w:rsid w:val="00171095"/>
    <w:rsid w:val="00171CA6"/>
    <w:rsid w:val="001723CC"/>
    <w:rsid w:val="00172719"/>
    <w:rsid w:val="00172C02"/>
    <w:rsid w:val="001735AD"/>
    <w:rsid w:val="00173E39"/>
    <w:rsid w:val="00173F1F"/>
    <w:rsid w:val="00174358"/>
    <w:rsid w:val="00175282"/>
    <w:rsid w:val="001753F8"/>
    <w:rsid w:val="00175C5A"/>
    <w:rsid w:val="00176B0F"/>
    <w:rsid w:val="00176BD5"/>
    <w:rsid w:val="0017782F"/>
    <w:rsid w:val="00180862"/>
    <w:rsid w:val="00180A20"/>
    <w:rsid w:val="00180C9A"/>
    <w:rsid w:val="00181F46"/>
    <w:rsid w:val="00182090"/>
    <w:rsid w:val="00182151"/>
    <w:rsid w:val="00182179"/>
    <w:rsid w:val="00182D93"/>
    <w:rsid w:val="00183486"/>
    <w:rsid w:val="001838E0"/>
    <w:rsid w:val="00183A02"/>
    <w:rsid w:val="00183B36"/>
    <w:rsid w:val="00183CB7"/>
    <w:rsid w:val="0018410D"/>
    <w:rsid w:val="0018463D"/>
    <w:rsid w:val="00184D3E"/>
    <w:rsid w:val="00184E64"/>
    <w:rsid w:val="00185DF8"/>
    <w:rsid w:val="00185E02"/>
    <w:rsid w:val="00185EA7"/>
    <w:rsid w:val="00185EAB"/>
    <w:rsid w:val="00186566"/>
    <w:rsid w:val="0018701B"/>
    <w:rsid w:val="00187238"/>
    <w:rsid w:val="00187B38"/>
    <w:rsid w:val="00187CF8"/>
    <w:rsid w:val="00187FAC"/>
    <w:rsid w:val="00190080"/>
    <w:rsid w:val="0019033F"/>
    <w:rsid w:val="001908F6"/>
    <w:rsid w:val="001912C9"/>
    <w:rsid w:val="0019211B"/>
    <w:rsid w:val="0019262F"/>
    <w:rsid w:val="0019325B"/>
    <w:rsid w:val="00193870"/>
    <w:rsid w:val="00193C60"/>
    <w:rsid w:val="00194847"/>
    <w:rsid w:val="0019506F"/>
    <w:rsid w:val="00195629"/>
    <w:rsid w:val="001958F7"/>
    <w:rsid w:val="00195F24"/>
    <w:rsid w:val="00195F45"/>
    <w:rsid w:val="00197301"/>
    <w:rsid w:val="001A0C6C"/>
    <w:rsid w:val="001A1A80"/>
    <w:rsid w:val="001A2107"/>
    <w:rsid w:val="001A21C1"/>
    <w:rsid w:val="001A2339"/>
    <w:rsid w:val="001A2A58"/>
    <w:rsid w:val="001A39DA"/>
    <w:rsid w:val="001A4B00"/>
    <w:rsid w:val="001A7291"/>
    <w:rsid w:val="001B040A"/>
    <w:rsid w:val="001B0632"/>
    <w:rsid w:val="001B0CE7"/>
    <w:rsid w:val="001B1DC0"/>
    <w:rsid w:val="001B1ECE"/>
    <w:rsid w:val="001B27CE"/>
    <w:rsid w:val="001B2E80"/>
    <w:rsid w:val="001B308E"/>
    <w:rsid w:val="001B33D9"/>
    <w:rsid w:val="001B3AF9"/>
    <w:rsid w:val="001B423E"/>
    <w:rsid w:val="001B4FB4"/>
    <w:rsid w:val="001B5545"/>
    <w:rsid w:val="001B5A82"/>
    <w:rsid w:val="001B7118"/>
    <w:rsid w:val="001B7488"/>
    <w:rsid w:val="001B7A6E"/>
    <w:rsid w:val="001B7EA1"/>
    <w:rsid w:val="001B7F04"/>
    <w:rsid w:val="001C0410"/>
    <w:rsid w:val="001C06F8"/>
    <w:rsid w:val="001C0E8F"/>
    <w:rsid w:val="001C1DB8"/>
    <w:rsid w:val="001C24FF"/>
    <w:rsid w:val="001C32DC"/>
    <w:rsid w:val="001C3E55"/>
    <w:rsid w:val="001C3F6D"/>
    <w:rsid w:val="001C5069"/>
    <w:rsid w:val="001C6094"/>
    <w:rsid w:val="001C645C"/>
    <w:rsid w:val="001C6DD1"/>
    <w:rsid w:val="001C6E75"/>
    <w:rsid w:val="001C7755"/>
    <w:rsid w:val="001C7C2C"/>
    <w:rsid w:val="001C7FD1"/>
    <w:rsid w:val="001D0F05"/>
    <w:rsid w:val="001D1789"/>
    <w:rsid w:val="001D19C7"/>
    <w:rsid w:val="001D1EFD"/>
    <w:rsid w:val="001D2DF0"/>
    <w:rsid w:val="001D2E85"/>
    <w:rsid w:val="001D34CA"/>
    <w:rsid w:val="001D3CD5"/>
    <w:rsid w:val="001D3CF1"/>
    <w:rsid w:val="001D3D5E"/>
    <w:rsid w:val="001D50C9"/>
    <w:rsid w:val="001D57A3"/>
    <w:rsid w:val="001D5B04"/>
    <w:rsid w:val="001D5E3F"/>
    <w:rsid w:val="001D60CE"/>
    <w:rsid w:val="001D7457"/>
    <w:rsid w:val="001D7C0F"/>
    <w:rsid w:val="001E0173"/>
    <w:rsid w:val="001E0532"/>
    <w:rsid w:val="001E0A72"/>
    <w:rsid w:val="001E0B55"/>
    <w:rsid w:val="001E11B9"/>
    <w:rsid w:val="001E26F5"/>
    <w:rsid w:val="001E41E2"/>
    <w:rsid w:val="001E476C"/>
    <w:rsid w:val="001E4C25"/>
    <w:rsid w:val="001E53BB"/>
    <w:rsid w:val="001E62FE"/>
    <w:rsid w:val="001E65FA"/>
    <w:rsid w:val="001E66C7"/>
    <w:rsid w:val="001E6957"/>
    <w:rsid w:val="001E6A87"/>
    <w:rsid w:val="001E7711"/>
    <w:rsid w:val="001F034C"/>
    <w:rsid w:val="001F06EC"/>
    <w:rsid w:val="001F1A01"/>
    <w:rsid w:val="001F2A40"/>
    <w:rsid w:val="001F2EE1"/>
    <w:rsid w:val="001F321E"/>
    <w:rsid w:val="001F3C14"/>
    <w:rsid w:val="001F3C99"/>
    <w:rsid w:val="001F4100"/>
    <w:rsid w:val="001F4534"/>
    <w:rsid w:val="001F4573"/>
    <w:rsid w:val="001F5921"/>
    <w:rsid w:val="001F63D9"/>
    <w:rsid w:val="001F6BD4"/>
    <w:rsid w:val="001F6EFD"/>
    <w:rsid w:val="001F7CDF"/>
    <w:rsid w:val="002032F7"/>
    <w:rsid w:val="00203626"/>
    <w:rsid w:val="0020379C"/>
    <w:rsid w:val="00205EC2"/>
    <w:rsid w:val="0020681E"/>
    <w:rsid w:val="00206AF1"/>
    <w:rsid w:val="002077B9"/>
    <w:rsid w:val="00207BD4"/>
    <w:rsid w:val="00207DA4"/>
    <w:rsid w:val="00207DB9"/>
    <w:rsid w:val="0021058F"/>
    <w:rsid w:val="0021082C"/>
    <w:rsid w:val="0021089F"/>
    <w:rsid w:val="00210A64"/>
    <w:rsid w:val="00210E5D"/>
    <w:rsid w:val="00211128"/>
    <w:rsid w:val="0021122A"/>
    <w:rsid w:val="002122A5"/>
    <w:rsid w:val="002122D9"/>
    <w:rsid w:val="002123ED"/>
    <w:rsid w:val="00212E24"/>
    <w:rsid w:val="00213E88"/>
    <w:rsid w:val="00213F0B"/>
    <w:rsid w:val="00215807"/>
    <w:rsid w:val="00216618"/>
    <w:rsid w:val="002167C7"/>
    <w:rsid w:val="00217427"/>
    <w:rsid w:val="00217551"/>
    <w:rsid w:val="00217FD8"/>
    <w:rsid w:val="00221E8F"/>
    <w:rsid w:val="002221D6"/>
    <w:rsid w:val="002225CA"/>
    <w:rsid w:val="00222654"/>
    <w:rsid w:val="00222715"/>
    <w:rsid w:val="00223264"/>
    <w:rsid w:val="002236CD"/>
    <w:rsid w:val="0022652C"/>
    <w:rsid w:val="00226729"/>
    <w:rsid w:val="002270A9"/>
    <w:rsid w:val="00227243"/>
    <w:rsid w:val="002325B5"/>
    <w:rsid w:val="0023292C"/>
    <w:rsid w:val="002336B5"/>
    <w:rsid w:val="00234427"/>
    <w:rsid w:val="00234C9C"/>
    <w:rsid w:val="00236310"/>
    <w:rsid w:val="00236774"/>
    <w:rsid w:val="00236820"/>
    <w:rsid w:val="002368F4"/>
    <w:rsid w:val="002375FF"/>
    <w:rsid w:val="00237924"/>
    <w:rsid w:val="002415E9"/>
    <w:rsid w:val="002418CB"/>
    <w:rsid w:val="00241BB0"/>
    <w:rsid w:val="00241FB2"/>
    <w:rsid w:val="0024205D"/>
    <w:rsid w:val="00243688"/>
    <w:rsid w:val="00243A2E"/>
    <w:rsid w:val="00243ACF"/>
    <w:rsid w:val="00243B25"/>
    <w:rsid w:val="00243CD1"/>
    <w:rsid w:val="00243F6C"/>
    <w:rsid w:val="00243FB7"/>
    <w:rsid w:val="002442E8"/>
    <w:rsid w:val="00244525"/>
    <w:rsid w:val="0024559A"/>
    <w:rsid w:val="0024589D"/>
    <w:rsid w:val="00246859"/>
    <w:rsid w:val="00250069"/>
    <w:rsid w:val="00250612"/>
    <w:rsid w:val="00250828"/>
    <w:rsid w:val="002515FB"/>
    <w:rsid w:val="00251BC5"/>
    <w:rsid w:val="00251E19"/>
    <w:rsid w:val="00252975"/>
    <w:rsid w:val="002541BB"/>
    <w:rsid w:val="002552DE"/>
    <w:rsid w:val="00255574"/>
    <w:rsid w:val="00256879"/>
    <w:rsid w:val="00257044"/>
    <w:rsid w:val="002574E4"/>
    <w:rsid w:val="00257F5E"/>
    <w:rsid w:val="0026073C"/>
    <w:rsid w:val="00260EFD"/>
    <w:rsid w:val="00263AAE"/>
    <w:rsid w:val="00263ED0"/>
    <w:rsid w:val="00264AD3"/>
    <w:rsid w:val="00264FDF"/>
    <w:rsid w:val="002655C1"/>
    <w:rsid w:val="00265DBC"/>
    <w:rsid w:val="00266288"/>
    <w:rsid w:val="002664AE"/>
    <w:rsid w:val="002669A4"/>
    <w:rsid w:val="00270235"/>
    <w:rsid w:val="00271001"/>
    <w:rsid w:val="00271174"/>
    <w:rsid w:val="002715C9"/>
    <w:rsid w:val="0027237F"/>
    <w:rsid w:val="00272A5C"/>
    <w:rsid w:val="0027390D"/>
    <w:rsid w:val="002754A1"/>
    <w:rsid w:val="00275699"/>
    <w:rsid w:val="002768E6"/>
    <w:rsid w:val="002778C7"/>
    <w:rsid w:val="00277E7E"/>
    <w:rsid w:val="00280088"/>
    <w:rsid w:val="002802E5"/>
    <w:rsid w:val="00280CD6"/>
    <w:rsid w:val="002837C1"/>
    <w:rsid w:val="002838EC"/>
    <w:rsid w:val="00283EB9"/>
    <w:rsid w:val="0028419F"/>
    <w:rsid w:val="00284900"/>
    <w:rsid w:val="00284A6B"/>
    <w:rsid w:val="00285BC7"/>
    <w:rsid w:val="002869F6"/>
    <w:rsid w:val="0028706D"/>
    <w:rsid w:val="00287BD3"/>
    <w:rsid w:val="00287BDA"/>
    <w:rsid w:val="0029047F"/>
    <w:rsid w:val="00290A4B"/>
    <w:rsid w:val="00291C19"/>
    <w:rsid w:val="00292E5B"/>
    <w:rsid w:val="002935E7"/>
    <w:rsid w:val="002941E8"/>
    <w:rsid w:val="002947DC"/>
    <w:rsid w:val="002951E6"/>
    <w:rsid w:val="002958C4"/>
    <w:rsid w:val="00295CFB"/>
    <w:rsid w:val="002A04FC"/>
    <w:rsid w:val="002A0661"/>
    <w:rsid w:val="002A133B"/>
    <w:rsid w:val="002A1B3C"/>
    <w:rsid w:val="002A1D46"/>
    <w:rsid w:val="002A1F24"/>
    <w:rsid w:val="002A20A4"/>
    <w:rsid w:val="002A22A8"/>
    <w:rsid w:val="002A2B70"/>
    <w:rsid w:val="002A2CD3"/>
    <w:rsid w:val="002A3693"/>
    <w:rsid w:val="002A3FCE"/>
    <w:rsid w:val="002A42B5"/>
    <w:rsid w:val="002A54A6"/>
    <w:rsid w:val="002A58BA"/>
    <w:rsid w:val="002A6C2C"/>
    <w:rsid w:val="002A7B46"/>
    <w:rsid w:val="002B0466"/>
    <w:rsid w:val="002B0E07"/>
    <w:rsid w:val="002B12D5"/>
    <w:rsid w:val="002B31A2"/>
    <w:rsid w:val="002B3F3A"/>
    <w:rsid w:val="002B469C"/>
    <w:rsid w:val="002B4BEC"/>
    <w:rsid w:val="002B5065"/>
    <w:rsid w:val="002B51BF"/>
    <w:rsid w:val="002B5E1B"/>
    <w:rsid w:val="002B5EF0"/>
    <w:rsid w:val="002B68B9"/>
    <w:rsid w:val="002B7D66"/>
    <w:rsid w:val="002B7E3F"/>
    <w:rsid w:val="002C00ED"/>
    <w:rsid w:val="002C069F"/>
    <w:rsid w:val="002C0793"/>
    <w:rsid w:val="002C07C9"/>
    <w:rsid w:val="002C214E"/>
    <w:rsid w:val="002C2529"/>
    <w:rsid w:val="002C26F3"/>
    <w:rsid w:val="002C2B73"/>
    <w:rsid w:val="002C35B9"/>
    <w:rsid w:val="002C539B"/>
    <w:rsid w:val="002C5485"/>
    <w:rsid w:val="002C5587"/>
    <w:rsid w:val="002C5B02"/>
    <w:rsid w:val="002C5DC8"/>
    <w:rsid w:val="002C5DFD"/>
    <w:rsid w:val="002C707F"/>
    <w:rsid w:val="002C7083"/>
    <w:rsid w:val="002D05F6"/>
    <w:rsid w:val="002D06F5"/>
    <w:rsid w:val="002D07F1"/>
    <w:rsid w:val="002D08BB"/>
    <w:rsid w:val="002D08C7"/>
    <w:rsid w:val="002D14CA"/>
    <w:rsid w:val="002D23E9"/>
    <w:rsid w:val="002D2E9B"/>
    <w:rsid w:val="002D45E9"/>
    <w:rsid w:val="002D5174"/>
    <w:rsid w:val="002D593D"/>
    <w:rsid w:val="002D5B65"/>
    <w:rsid w:val="002D5D05"/>
    <w:rsid w:val="002D6331"/>
    <w:rsid w:val="002D6F52"/>
    <w:rsid w:val="002D75F1"/>
    <w:rsid w:val="002E0ABD"/>
    <w:rsid w:val="002E1109"/>
    <w:rsid w:val="002E12E7"/>
    <w:rsid w:val="002E174B"/>
    <w:rsid w:val="002E1993"/>
    <w:rsid w:val="002E1C46"/>
    <w:rsid w:val="002E2AA3"/>
    <w:rsid w:val="002E36C5"/>
    <w:rsid w:val="002E38FD"/>
    <w:rsid w:val="002E3946"/>
    <w:rsid w:val="002E43F3"/>
    <w:rsid w:val="002E4466"/>
    <w:rsid w:val="002E4C33"/>
    <w:rsid w:val="002E4FAB"/>
    <w:rsid w:val="002E59B8"/>
    <w:rsid w:val="002E5DAA"/>
    <w:rsid w:val="002E60C4"/>
    <w:rsid w:val="002E6417"/>
    <w:rsid w:val="002E69F0"/>
    <w:rsid w:val="002E74EB"/>
    <w:rsid w:val="002F19B5"/>
    <w:rsid w:val="002F19BC"/>
    <w:rsid w:val="002F2FFB"/>
    <w:rsid w:val="002F372C"/>
    <w:rsid w:val="002F43D7"/>
    <w:rsid w:val="002F4CB7"/>
    <w:rsid w:val="002F528A"/>
    <w:rsid w:val="002F58C0"/>
    <w:rsid w:val="002F5EAC"/>
    <w:rsid w:val="002F6313"/>
    <w:rsid w:val="002F6760"/>
    <w:rsid w:val="002F71C8"/>
    <w:rsid w:val="002F7822"/>
    <w:rsid w:val="00300074"/>
    <w:rsid w:val="0030039E"/>
    <w:rsid w:val="00301E51"/>
    <w:rsid w:val="003020E4"/>
    <w:rsid w:val="003021E8"/>
    <w:rsid w:val="003022FA"/>
    <w:rsid w:val="0030233D"/>
    <w:rsid w:val="00302EF4"/>
    <w:rsid w:val="00303045"/>
    <w:rsid w:val="00303182"/>
    <w:rsid w:val="00303355"/>
    <w:rsid w:val="00303450"/>
    <w:rsid w:val="003047D6"/>
    <w:rsid w:val="003049D2"/>
    <w:rsid w:val="0030564E"/>
    <w:rsid w:val="003061FC"/>
    <w:rsid w:val="00306487"/>
    <w:rsid w:val="0030656F"/>
    <w:rsid w:val="00307C45"/>
    <w:rsid w:val="00310523"/>
    <w:rsid w:val="00312C59"/>
    <w:rsid w:val="00313767"/>
    <w:rsid w:val="00313A37"/>
    <w:rsid w:val="0031421E"/>
    <w:rsid w:val="00314340"/>
    <w:rsid w:val="00314AF9"/>
    <w:rsid w:val="00314CAD"/>
    <w:rsid w:val="00314D3C"/>
    <w:rsid w:val="00315357"/>
    <w:rsid w:val="003158AD"/>
    <w:rsid w:val="00315E63"/>
    <w:rsid w:val="003168FB"/>
    <w:rsid w:val="00316B1C"/>
    <w:rsid w:val="00316CE8"/>
    <w:rsid w:val="00316D8B"/>
    <w:rsid w:val="0031759C"/>
    <w:rsid w:val="00317654"/>
    <w:rsid w:val="0032035B"/>
    <w:rsid w:val="003204B1"/>
    <w:rsid w:val="00321490"/>
    <w:rsid w:val="003218EA"/>
    <w:rsid w:val="00321901"/>
    <w:rsid w:val="00321C58"/>
    <w:rsid w:val="00321F4D"/>
    <w:rsid w:val="003245F0"/>
    <w:rsid w:val="00324623"/>
    <w:rsid w:val="0032481D"/>
    <w:rsid w:val="003249EF"/>
    <w:rsid w:val="003254F9"/>
    <w:rsid w:val="00326393"/>
    <w:rsid w:val="003265D7"/>
    <w:rsid w:val="0032677A"/>
    <w:rsid w:val="00326BC6"/>
    <w:rsid w:val="00326CDF"/>
    <w:rsid w:val="00326EF0"/>
    <w:rsid w:val="00327021"/>
    <w:rsid w:val="00327E02"/>
    <w:rsid w:val="003309A2"/>
    <w:rsid w:val="00331510"/>
    <w:rsid w:val="003321EF"/>
    <w:rsid w:val="003339BE"/>
    <w:rsid w:val="00333A84"/>
    <w:rsid w:val="00333F2A"/>
    <w:rsid w:val="003355D0"/>
    <w:rsid w:val="00335B51"/>
    <w:rsid w:val="0033606A"/>
    <w:rsid w:val="003360DE"/>
    <w:rsid w:val="00336199"/>
    <w:rsid w:val="00336289"/>
    <w:rsid w:val="0033649E"/>
    <w:rsid w:val="003368F5"/>
    <w:rsid w:val="00336FE8"/>
    <w:rsid w:val="00340445"/>
    <w:rsid w:val="0034088E"/>
    <w:rsid w:val="00340AB3"/>
    <w:rsid w:val="00340D50"/>
    <w:rsid w:val="00340E09"/>
    <w:rsid w:val="00340EC7"/>
    <w:rsid w:val="00341AD0"/>
    <w:rsid w:val="003426CD"/>
    <w:rsid w:val="003428CF"/>
    <w:rsid w:val="003443CD"/>
    <w:rsid w:val="00345406"/>
    <w:rsid w:val="00346781"/>
    <w:rsid w:val="00347558"/>
    <w:rsid w:val="003478DE"/>
    <w:rsid w:val="00350E67"/>
    <w:rsid w:val="0035143C"/>
    <w:rsid w:val="0035179E"/>
    <w:rsid w:val="00351F4A"/>
    <w:rsid w:val="003526AD"/>
    <w:rsid w:val="00352C28"/>
    <w:rsid w:val="00352C8E"/>
    <w:rsid w:val="00352F9B"/>
    <w:rsid w:val="0035352E"/>
    <w:rsid w:val="00354164"/>
    <w:rsid w:val="003546B9"/>
    <w:rsid w:val="003548D8"/>
    <w:rsid w:val="003553C3"/>
    <w:rsid w:val="00355469"/>
    <w:rsid w:val="00356AD8"/>
    <w:rsid w:val="00356E69"/>
    <w:rsid w:val="00357691"/>
    <w:rsid w:val="003579A3"/>
    <w:rsid w:val="00360032"/>
    <w:rsid w:val="003604EC"/>
    <w:rsid w:val="003609BC"/>
    <w:rsid w:val="003609ED"/>
    <w:rsid w:val="00361073"/>
    <w:rsid w:val="00361281"/>
    <w:rsid w:val="003619C7"/>
    <w:rsid w:val="00361A38"/>
    <w:rsid w:val="00362C0D"/>
    <w:rsid w:val="00362EAE"/>
    <w:rsid w:val="0036312C"/>
    <w:rsid w:val="003636EF"/>
    <w:rsid w:val="00363B33"/>
    <w:rsid w:val="00364720"/>
    <w:rsid w:val="00365511"/>
    <w:rsid w:val="00365F43"/>
    <w:rsid w:val="003664FA"/>
    <w:rsid w:val="0036776D"/>
    <w:rsid w:val="003678D9"/>
    <w:rsid w:val="00367BD2"/>
    <w:rsid w:val="00367EEC"/>
    <w:rsid w:val="00370296"/>
    <w:rsid w:val="00370316"/>
    <w:rsid w:val="00370CC2"/>
    <w:rsid w:val="00371B9A"/>
    <w:rsid w:val="0037263E"/>
    <w:rsid w:val="00372665"/>
    <w:rsid w:val="003729A4"/>
    <w:rsid w:val="00373489"/>
    <w:rsid w:val="00373C09"/>
    <w:rsid w:val="0037417C"/>
    <w:rsid w:val="003741C2"/>
    <w:rsid w:val="003743A4"/>
    <w:rsid w:val="003743C5"/>
    <w:rsid w:val="0037472C"/>
    <w:rsid w:val="00375F76"/>
    <w:rsid w:val="00376BA0"/>
    <w:rsid w:val="00376CF3"/>
    <w:rsid w:val="003772E3"/>
    <w:rsid w:val="0037763C"/>
    <w:rsid w:val="0037768B"/>
    <w:rsid w:val="003777C7"/>
    <w:rsid w:val="00377C15"/>
    <w:rsid w:val="0038002B"/>
    <w:rsid w:val="00380633"/>
    <w:rsid w:val="0038101F"/>
    <w:rsid w:val="003812E3"/>
    <w:rsid w:val="003814A8"/>
    <w:rsid w:val="00382983"/>
    <w:rsid w:val="00382F3D"/>
    <w:rsid w:val="00383797"/>
    <w:rsid w:val="00383E6F"/>
    <w:rsid w:val="003842C1"/>
    <w:rsid w:val="00385F07"/>
    <w:rsid w:val="00386B7B"/>
    <w:rsid w:val="003872E9"/>
    <w:rsid w:val="00387F97"/>
    <w:rsid w:val="00387FBB"/>
    <w:rsid w:val="00390D76"/>
    <w:rsid w:val="003924F0"/>
    <w:rsid w:val="00392586"/>
    <w:rsid w:val="00392F91"/>
    <w:rsid w:val="003930ED"/>
    <w:rsid w:val="00393CFB"/>
    <w:rsid w:val="00394041"/>
    <w:rsid w:val="00394305"/>
    <w:rsid w:val="00394393"/>
    <w:rsid w:val="0039617A"/>
    <w:rsid w:val="00396462"/>
    <w:rsid w:val="0039766A"/>
    <w:rsid w:val="00397D1C"/>
    <w:rsid w:val="00397E98"/>
    <w:rsid w:val="003A0352"/>
    <w:rsid w:val="003A0A51"/>
    <w:rsid w:val="003A16A2"/>
    <w:rsid w:val="003A1E70"/>
    <w:rsid w:val="003A2DD4"/>
    <w:rsid w:val="003A2EF1"/>
    <w:rsid w:val="003A3A60"/>
    <w:rsid w:val="003A3B36"/>
    <w:rsid w:val="003A46EA"/>
    <w:rsid w:val="003A4B01"/>
    <w:rsid w:val="003A4C85"/>
    <w:rsid w:val="003A53C3"/>
    <w:rsid w:val="003A6569"/>
    <w:rsid w:val="003A6885"/>
    <w:rsid w:val="003A6C66"/>
    <w:rsid w:val="003A6F7F"/>
    <w:rsid w:val="003A7316"/>
    <w:rsid w:val="003A77D6"/>
    <w:rsid w:val="003A7851"/>
    <w:rsid w:val="003A7FD7"/>
    <w:rsid w:val="003B0C56"/>
    <w:rsid w:val="003B0F5D"/>
    <w:rsid w:val="003B12EE"/>
    <w:rsid w:val="003B1677"/>
    <w:rsid w:val="003B1DB3"/>
    <w:rsid w:val="003B209F"/>
    <w:rsid w:val="003B2696"/>
    <w:rsid w:val="003B2C65"/>
    <w:rsid w:val="003B37F7"/>
    <w:rsid w:val="003B43A0"/>
    <w:rsid w:val="003B494D"/>
    <w:rsid w:val="003B4CEB"/>
    <w:rsid w:val="003B4E87"/>
    <w:rsid w:val="003B55E1"/>
    <w:rsid w:val="003B562A"/>
    <w:rsid w:val="003B5C5F"/>
    <w:rsid w:val="003B5C97"/>
    <w:rsid w:val="003B6371"/>
    <w:rsid w:val="003B6AB7"/>
    <w:rsid w:val="003B710D"/>
    <w:rsid w:val="003B7135"/>
    <w:rsid w:val="003B7BEC"/>
    <w:rsid w:val="003C08B0"/>
    <w:rsid w:val="003C0A4D"/>
    <w:rsid w:val="003C145C"/>
    <w:rsid w:val="003C1685"/>
    <w:rsid w:val="003C1CA8"/>
    <w:rsid w:val="003C1F4F"/>
    <w:rsid w:val="003C2BB4"/>
    <w:rsid w:val="003C369C"/>
    <w:rsid w:val="003C37EB"/>
    <w:rsid w:val="003C3D6C"/>
    <w:rsid w:val="003C3FA7"/>
    <w:rsid w:val="003C4F6A"/>
    <w:rsid w:val="003C543A"/>
    <w:rsid w:val="003C5E8A"/>
    <w:rsid w:val="003C6274"/>
    <w:rsid w:val="003C7E39"/>
    <w:rsid w:val="003C7F9A"/>
    <w:rsid w:val="003D0825"/>
    <w:rsid w:val="003D2CC1"/>
    <w:rsid w:val="003D3218"/>
    <w:rsid w:val="003D324D"/>
    <w:rsid w:val="003D3717"/>
    <w:rsid w:val="003D3A34"/>
    <w:rsid w:val="003D3E5A"/>
    <w:rsid w:val="003D3EE9"/>
    <w:rsid w:val="003D3F69"/>
    <w:rsid w:val="003D47E6"/>
    <w:rsid w:val="003D4ACA"/>
    <w:rsid w:val="003D4B11"/>
    <w:rsid w:val="003D4BD1"/>
    <w:rsid w:val="003D6005"/>
    <w:rsid w:val="003D68BD"/>
    <w:rsid w:val="003D71C8"/>
    <w:rsid w:val="003D71CB"/>
    <w:rsid w:val="003D7EA4"/>
    <w:rsid w:val="003E007D"/>
    <w:rsid w:val="003E03E1"/>
    <w:rsid w:val="003E2833"/>
    <w:rsid w:val="003E2EE8"/>
    <w:rsid w:val="003E3A92"/>
    <w:rsid w:val="003E3BE4"/>
    <w:rsid w:val="003E46D3"/>
    <w:rsid w:val="003E57E3"/>
    <w:rsid w:val="003E5A16"/>
    <w:rsid w:val="003E5F2F"/>
    <w:rsid w:val="003E6152"/>
    <w:rsid w:val="003E6255"/>
    <w:rsid w:val="003E6DCE"/>
    <w:rsid w:val="003E6F2E"/>
    <w:rsid w:val="003E7112"/>
    <w:rsid w:val="003E78AC"/>
    <w:rsid w:val="003E7BD4"/>
    <w:rsid w:val="003F0CF1"/>
    <w:rsid w:val="003F1235"/>
    <w:rsid w:val="003F247B"/>
    <w:rsid w:val="003F2FE5"/>
    <w:rsid w:val="003F4A72"/>
    <w:rsid w:val="003F4C4D"/>
    <w:rsid w:val="003F51DD"/>
    <w:rsid w:val="003F5909"/>
    <w:rsid w:val="003F5966"/>
    <w:rsid w:val="003F7935"/>
    <w:rsid w:val="003F7C72"/>
    <w:rsid w:val="004001CE"/>
    <w:rsid w:val="00400645"/>
    <w:rsid w:val="00400FF3"/>
    <w:rsid w:val="0040104B"/>
    <w:rsid w:val="004027C1"/>
    <w:rsid w:val="0040340C"/>
    <w:rsid w:val="004037A5"/>
    <w:rsid w:val="00403A40"/>
    <w:rsid w:val="004042C3"/>
    <w:rsid w:val="00405FD5"/>
    <w:rsid w:val="00406864"/>
    <w:rsid w:val="00406DAC"/>
    <w:rsid w:val="00406FD5"/>
    <w:rsid w:val="00406FE9"/>
    <w:rsid w:val="0040752C"/>
    <w:rsid w:val="0041125D"/>
    <w:rsid w:val="00411CE1"/>
    <w:rsid w:val="00412086"/>
    <w:rsid w:val="004126B5"/>
    <w:rsid w:val="00413AB4"/>
    <w:rsid w:val="00413D76"/>
    <w:rsid w:val="004142E3"/>
    <w:rsid w:val="0041432E"/>
    <w:rsid w:val="00414351"/>
    <w:rsid w:val="004147E3"/>
    <w:rsid w:val="00414C3F"/>
    <w:rsid w:val="00414DE1"/>
    <w:rsid w:val="004150D9"/>
    <w:rsid w:val="004165C8"/>
    <w:rsid w:val="00417E2D"/>
    <w:rsid w:val="00420D76"/>
    <w:rsid w:val="00420E09"/>
    <w:rsid w:val="00420F94"/>
    <w:rsid w:val="00422A9F"/>
    <w:rsid w:val="004233E6"/>
    <w:rsid w:val="0042385A"/>
    <w:rsid w:val="00424135"/>
    <w:rsid w:val="004245C2"/>
    <w:rsid w:val="00424E91"/>
    <w:rsid w:val="00425846"/>
    <w:rsid w:val="004260AD"/>
    <w:rsid w:val="00426566"/>
    <w:rsid w:val="00426585"/>
    <w:rsid w:val="00426873"/>
    <w:rsid w:val="00426987"/>
    <w:rsid w:val="00426CE4"/>
    <w:rsid w:val="00426D49"/>
    <w:rsid w:val="00426DA0"/>
    <w:rsid w:val="004300D0"/>
    <w:rsid w:val="00430293"/>
    <w:rsid w:val="00430323"/>
    <w:rsid w:val="004314A7"/>
    <w:rsid w:val="004315A6"/>
    <w:rsid w:val="00432028"/>
    <w:rsid w:val="00432849"/>
    <w:rsid w:val="00432CF9"/>
    <w:rsid w:val="00434546"/>
    <w:rsid w:val="004347BF"/>
    <w:rsid w:val="004349DD"/>
    <w:rsid w:val="00434D6E"/>
    <w:rsid w:val="004351B4"/>
    <w:rsid w:val="00435202"/>
    <w:rsid w:val="0043639B"/>
    <w:rsid w:val="004414D4"/>
    <w:rsid w:val="0044180D"/>
    <w:rsid w:val="00442235"/>
    <w:rsid w:val="0044227F"/>
    <w:rsid w:val="00442749"/>
    <w:rsid w:val="00442D70"/>
    <w:rsid w:val="0044367A"/>
    <w:rsid w:val="00443F8F"/>
    <w:rsid w:val="00444165"/>
    <w:rsid w:val="00444268"/>
    <w:rsid w:val="004448A7"/>
    <w:rsid w:val="004453AF"/>
    <w:rsid w:val="00445555"/>
    <w:rsid w:val="00446172"/>
    <w:rsid w:val="00447885"/>
    <w:rsid w:val="004502F5"/>
    <w:rsid w:val="00450827"/>
    <w:rsid w:val="00450BD6"/>
    <w:rsid w:val="00450C46"/>
    <w:rsid w:val="00450F71"/>
    <w:rsid w:val="0045101F"/>
    <w:rsid w:val="0045118E"/>
    <w:rsid w:val="0045129E"/>
    <w:rsid w:val="00451341"/>
    <w:rsid w:val="004515AC"/>
    <w:rsid w:val="004516E7"/>
    <w:rsid w:val="004517EB"/>
    <w:rsid w:val="00451E11"/>
    <w:rsid w:val="004532E2"/>
    <w:rsid w:val="00453C95"/>
    <w:rsid w:val="004547AA"/>
    <w:rsid w:val="0045483C"/>
    <w:rsid w:val="0045520F"/>
    <w:rsid w:val="00455CD8"/>
    <w:rsid w:val="0045603C"/>
    <w:rsid w:val="004574E4"/>
    <w:rsid w:val="0045771C"/>
    <w:rsid w:val="00457C41"/>
    <w:rsid w:val="004602DD"/>
    <w:rsid w:val="004606D3"/>
    <w:rsid w:val="00460857"/>
    <w:rsid w:val="00461764"/>
    <w:rsid w:val="00461B5E"/>
    <w:rsid w:val="00461EA3"/>
    <w:rsid w:val="00462607"/>
    <w:rsid w:val="004631A2"/>
    <w:rsid w:val="0046320B"/>
    <w:rsid w:val="004655AC"/>
    <w:rsid w:val="00465B9B"/>
    <w:rsid w:val="00466CCD"/>
    <w:rsid w:val="00467483"/>
    <w:rsid w:val="00467F10"/>
    <w:rsid w:val="0047027B"/>
    <w:rsid w:val="00471ADB"/>
    <w:rsid w:val="00471B19"/>
    <w:rsid w:val="00471D82"/>
    <w:rsid w:val="00471DDF"/>
    <w:rsid w:val="00472219"/>
    <w:rsid w:val="0047244B"/>
    <w:rsid w:val="00472F4B"/>
    <w:rsid w:val="00473BB7"/>
    <w:rsid w:val="00473D35"/>
    <w:rsid w:val="00476036"/>
    <w:rsid w:val="00476DFB"/>
    <w:rsid w:val="00476FA0"/>
    <w:rsid w:val="00477D5B"/>
    <w:rsid w:val="00477F8D"/>
    <w:rsid w:val="00480072"/>
    <w:rsid w:val="00480BF7"/>
    <w:rsid w:val="004814DA"/>
    <w:rsid w:val="00481976"/>
    <w:rsid w:val="00481A9D"/>
    <w:rsid w:val="00481C9C"/>
    <w:rsid w:val="00481EA4"/>
    <w:rsid w:val="00482612"/>
    <w:rsid w:val="00482F7F"/>
    <w:rsid w:val="004833D6"/>
    <w:rsid w:val="0048404C"/>
    <w:rsid w:val="00484CE0"/>
    <w:rsid w:val="00485DA5"/>
    <w:rsid w:val="00486137"/>
    <w:rsid w:val="0048625D"/>
    <w:rsid w:val="004876B6"/>
    <w:rsid w:val="0048793F"/>
    <w:rsid w:val="004901F5"/>
    <w:rsid w:val="004903C4"/>
    <w:rsid w:val="004910E2"/>
    <w:rsid w:val="0049159B"/>
    <w:rsid w:val="00492120"/>
    <w:rsid w:val="0049286B"/>
    <w:rsid w:val="004928B8"/>
    <w:rsid w:val="00492E31"/>
    <w:rsid w:val="00492F9B"/>
    <w:rsid w:val="0049347C"/>
    <w:rsid w:val="0049427E"/>
    <w:rsid w:val="004945D2"/>
    <w:rsid w:val="004948B1"/>
    <w:rsid w:val="004951A4"/>
    <w:rsid w:val="004952A7"/>
    <w:rsid w:val="00495D95"/>
    <w:rsid w:val="004960E9"/>
    <w:rsid w:val="00496835"/>
    <w:rsid w:val="0049693E"/>
    <w:rsid w:val="004969F9"/>
    <w:rsid w:val="00496D4D"/>
    <w:rsid w:val="004970EE"/>
    <w:rsid w:val="00497823"/>
    <w:rsid w:val="00497CF7"/>
    <w:rsid w:val="004A0008"/>
    <w:rsid w:val="004A152E"/>
    <w:rsid w:val="004A17FF"/>
    <w:rsid w:val="004A21E5"/>
    <w:rsid w:val="004A28F7"/>
    <w:rsid w:val="004A2B3B"/>
    <w:rsid w:val="004A2C12"/>
    <w:rsid w:val="004A30C3"/>
    <w:rsid w:val="004A3DF7"/>
    <w:rsid w:val="004A4129"/>
    <w:rsid w:val="004A4187"/>
    <w:rsid w:val="004A41C3"/>
    <w:rsid w:val="004A48E8"/>
    <w:rsid w:val="004A53DA"/>
    <w:rsid w:val="004A5539"/>
    <w:rsid w:val="004A6F19"/>
    <w:rsid w:val="004B025A"/>
    <w:rsid w:val="004B0397"/>
    <w:rsid w:val="004B0A6F"/>
    <w:rsid w:val="004B20AA"/>
    <w:rsid w:val="004B2186"/>
    <w:rsid w:val="004B3285"/>
    <w:rsid w:val="004B3AA7"/>
    <w:rsid w:val="004B45E5"/>
    <w:rsid w:val="004B5317"/>
    <w:rsid w:val="004B560F"/>
    <w:rsid w:val="004B66A3"/>
    <w:rsid w:val="004B6816"/>
    <w:rsid w:val="004B6CA1"/>
    <w:rsid w:val="004B735B"/>
    <w:rsid w:val="004B78D3"/>
    <w:rsid w:val="004B7A47"/>
    <w:rsid w:val="004B7D50"/>
    <w:rsid w:val="004C07AB"/>
    <w:rsid w:val="004C0A7C"/>
    <w:rsid w:val="004C0F98"/>
    <w:rsid w:val="004C235A"/>
    <w:rsid w:val="004C25AF"/>
    <w:rsid w:val="004C27BD"/>
    <w:rsid w:val="004C2D38"/>
    <w:rsid w:val="004C327C"/>
    <w:rsid w:val="004C3B9B"/>
    <w:rsid w:val="004C44C7"/>
    <w:rsid w:val="004C486D"/>
    <w:rsid w:val="004C562F"/>
    <w:rsid w:val="004C5E6F"/>
    <w:rsid w:val="004C60BC"/>
    <w:rsid w:val="004C64E9"/>
    <w:rsid w:val="004D0590"/>
    <w:rsid w:val="004D1707"/>
    <w:rsid w:val="004D170F"/>
    <w:rsid w:val="004D1889"/>
    <w:rsid w:val="004D1AFF"/>
    <w:rsid w:val="004D1C26"/>
    <w:rsid w:val="004D25B5"/>
    <w:rsid w:val="004D267E"/>
    <w:rsid w:val="004D33E4"/>
    <w:rsid w:val="004D397E"/>
    <w:rsid w:val="004D44C4"/>
    <w:rsid w:val="004D4712"/>
    <w:rsid w:val="004D4EF9"/>
    <w:rsid w:val="004D6204"/>
    <w:rsid w:val="004D63B6"/>
    <w:rsid w:val="004D65CE"/>
    <w:rsid w:val="004D72DB"/>
    <w:rsid w:val="004D7454"/>
    <w:rsid w:val="004D79CE"/>
    <w:rsid w:val="004D79FB"/>
    <w:rsid w:val="004D7EAE"/>
    <w:rsid w:val="004E05FF"/>
    <w:rsid w:val="004E20DE"/>
    <w:rsid w:val="004E2174"/>
    <w:rsid w:val="004E2F90"/>
    <w:rsid w:val="004E3721"/>
    <w:rsid w:val="004E4652"/>
    <w:rsid w:val="004E5CF8"/>
    <w:rsid w:val="004E764A"/>
    <w:rsid w:val="004E7963"/>
    <w:rsid w:val="004F0033"/>
    <w:rsid w:val="004F03EF"/>
    <w:rsid w:val="004F0890"/>
    <w:rsid w:val="004F0BDB"/>
    <w:rsid w:val="004F1E5F"/>
    <w:rsid w:val="004F3A18"/>
    <w:rsid w:val="004F3C3E"/>
    <w:rsid w:val="004F449A"/>
    <w:rsid w:val="004F55AD"/>
    <w:rsid w:val="004F58AC"/>
    <w:rsid w:val="004F5941"/>
    <w:rsid w:val="004F5BC8"/>
    <w:rsid w:val="004F5FE5"/>
    <w:rsid w:val="004F6C6F"/>
    <w:rsid w:val="004F793F"/>
    <w:rsid w:val="005006D2"/>
    <w:rsid w:val="0050071F"/>
    <w:rsid w:val="00500DB5"/>
    <w:rsid w:val="0050103B"/>
    <w:rsid w:val="0050142F"/>
    <w:rsid w:val="00501734"/>
    <w:rsid w:val="00502A41"/>
    <w:rsid w:val="00503EBA"/>
    <w:rsid w:val="00504488"/>
    <w:rsid w:val="00504694"/>
    <w:rsid w:val="005048FF"/>
    <w:rsid w:val="00504D4D"/>
    <w:rsid w:val="00504E00"/>
    <w:rsid w:val="00505146"/>
    <w:rsid w:val="00505725"/>
    <w:rsid w:val="005058E0"/>
    <w:rsid w:val="00505CDC"/>
    <w:rsid w:val="00505DF0"/>
    <w:rsid w:val="005067B5"/>
    <w:rsid w:val="005075D6"/>
    <w:rsid w:val="00507F1A"/>
    <w:rsid w:val="00510424"/>
    <w:rsid w:val="00511338"/>
    <w:rsid w:val="00511DBD"/>
    <w:rsid w:val="005130ED"/>
    <w:rsid w:val="00513195"/>
    <w:rsid w:val="00513D1D"/>
    <w:rsid w:val="00513FE6"/>
    <w:rsid w:val="0051476F"/>
    <w:rsid w:val="00514798"/>
    <w:rsid w:val="005154EE"/>
    <w:rsid w:val="00515AEE"/>
    <w:rsid w:val="00515CE2"/>
    <w:rsid w:val="005164AA"/>
    <w:rsid w:val="005169FC"/>
    <w:rsid w:val="00516AB6"/>
    <w:rsid w:val="00516F0C"/>
    <w:rsid w:val="00516F87"/>
    <w:rsid w:val="00517334"/>
    <w:rsid w:val="00517746"/>
    <w:rsid w:val="0051778C"/>
    <w:rsid w:val="00520545"/>
    <w:rsid w:val="0052080E"/>
    <w:rsid w:val="0052324F"/>
    <w:rsid w:val="0052412F"/>
    <w:rsid w:val="00524348"/>
    <w:rsid w:val="005243ED"/>
    <w:rsid w:val="00525413"/>
    <w:rsid w:val="0052674E"/>
    <w:rsid w:val="00527165"/>
    <w:rsid w:val="0052743C"/>
    <w:rsid w:val="00527552"/>
    <w:rsid w:val="00527D71"/>
    <w:rsid w:val="00530478"/>
    <w:rsid w:val="005307F8"/>
    <w:rsid w:val="00530828"/>
    <w:rsid w:val="00530908"/>
    <w:rsid w:val="00530D8B"/>
    <w:rsid w:val="00530E5B"/>
    <w:rsid w:val="005317CC"/>
    <w:rsid w:val="00531EB9"/>
    <w:rsid w:val="0053245E"/>
    <w:rsid w:val="0053289D"/>
    <w:rsid w:val="00533026"/>
    <w:rsid w:val="005344FB"/>
    <w:rsid w:val="0053493B"/>
    <w:rsid w:val="00536338"/>
    <w:rsid w:val="005364C0"/>
    <w:rsid w:val="00536AAA"/>
    <w:rsid w:val="00536E6A"/>
    <w:rsid w:val="00537F24"/>
    <w:rsid w:val="005415B7"/>
    <w:rsid w:val="005419F2"/>
    <w:rsid w:val="00542C64"/>
    <w:rsid w:val="005441CC"/>
    <w:rsid w:val="005455BD"/>
    <w:rsid w:val="00546975"/>
    <w:rsid w:val="005474BC"/>
    <w:rsid w:val="00547637"/>
    <w:rsid w:val="005479AB"/>
    <w:rsid w:val="00550706"/>
    <w:rsid w:val="00550C12"/>
    <w:rsid w:val="00551929"/>
    <w:rsid w:val="005522AD"/>
    <w:rsid w:val="00552B44"/>
    <w:rsid w:val="00554195"/>
    <w:rsid w:val="00554303"/>
    <w:rsid w:val="0055430C"/>
    <w:rsid w:val="0055463D"/>
    <w:rsid w:val="00554A30"/>
    <w:rsid w:val="00555750"/>
    <w:rsid w:val="00556054"/>
    <w:rsid w:val="0055614E"/>
    <w:rsid w:val="00557278"/>
    <w:rsid w:val="00557873"/>
    <w:rsid w:val="00557C91"/>
    <w:rsid w:val="00557D31"/>
    <w:rsid w:val="00561255"/>
    <w:rsid w:val="005613CA"/>
    <w:rsid w:val="0056229B"/>
    <w:rsid w:val="00562B34"/>
    <w:rsid w:val="00563A44"/>
    <w:rsid w:val="00563EB3"/>
    <w:rsid w:val="00563FA5"/>
    <w:rsid w:val="0056435E"/>
    <w:rsid w:val="00564624"/>
    <w:rsid w:val="0056563D"/>
    <w:rsid w:val="00565B32"/>
    <w:rsid w:val="00566C76"/>
    <w:rsid w:val="0056767A"/>
    <w:rsid w:val="005677F5"/>
    <w:rsid w:val="00567EDF"/>
    <w:rsid w:val="00570495"/>
    <w:rsid w:val="005706C4"/>
    <w:rsid w:val="005716C5"/>
    <w:rsid w:val="0057185F"/>
    <w:rsid w:val="00572CDF"/>
    <w:rsid w:val="00572E14"/>
    <w:rsid w:val="00572FAB"/>
    <w:rsid w:val="00573B01"/>
    <w:rsid w:val="00574147"/>
    <w:rsid w:val="005745D5"/>
    <w:rsid w:val="00574A6F"/>
    <w:rsid w:val="00574F92"/>
    <w:rsid w:val="00575C73"/>
    <w:rsid w:val="00575F74"/>
    <w:rsid w:val="00576D85"/>
    <w:rsid w:val="005771DF"/>
    <w:rsid w:val="00577BD5"/>
    <w:rsid w:val="00577D4E"/>
    <w:rsid w:val="00580204"/>
    <w:rsid w:val="00580542"/>
    <w:rsid w:val="0058061E"/>
    <w:rsid w:val="005816BD"/>
    <w:rsid w:val="00581C8D"/>
    <w:rsid w:val="005824F1"/>
    <w:rsid w:val="00582A6B"/>
    <w:rsid w:val="005839BB"/>
    <w:rsid w:val="00583D79"/>
    <w:rsid w:val="00584DC0"/>
    <w:rsid w:val="0058554F"/>
    <w:rsid w:val="00585951"/>
    <w:rsid w:val="005865F7"/>
    <w:rsid w:val="00586980"/>
    <w:rsid w:val="00586EEF"/>
    <w:rsid w:val="0058733C"/>
    <w:rsid w:val="00590130"/>
    <w:rsid w:val="00590225"/>
    <w:rsid w:val="0059106A"/>
    <w:rsid w:val="005914DA"/>
    <w:rsid w:val="00591550"/>
    <w:rsid w:val="00591644"/>
    <w:rsid w:val="00591791"/>
    <w:rsid w:val="00591BF5"/>
    <w:rsid w:val="00592368"/>
    <w:rsid w:val="00592B52"/>
    <w:rsid w:val="0059361C"/>
    <w:rsid w:val="00593C13"/>
    <w:rsid w:val="00594810"/>
    <w:rsid w:val="00595055"/>
    <w:rsid w:val="00595444"/>
    <w:rsid w:val="00596323"/>
    <w:rsid w:val="00596531"/>
    <w:rsid w:val="005965BF"/>
    <w:rsid w:val="00596E42"/>
    <w:rsid w:val="005971F4"/>
    <w:rsid w:val="00597226"/>
    <w:rsid w:val="005975F2"/>
    <w:rsid w:val="005A12A3"/>
    <w:rsid w:val="005A1E81"/>
    <w:rsid w:val="005A23AB"/>
    <w:rsid w:val="005A2628"/>
    <w:rsid w:val="005A295C"/>
    <w:rsid w:val="005A2BE0"/>
    <w:rsid w:val="005A33F2"/>
    <w:rsid w:val="005A3D4D"/>
    <w:rsid w:val="005A41A8"/>
    <w:rsid w:val="005A53C4"/>
    <w:rsid w:val="005A5547"/>
    <w:rsid w:val="005A625B"/>
    <w:rsid w:val="005A70E2"/>
    <w:rsid w:val="005A7B65"/>
    <w:rsid w:val="005B0787"/>
    <w:rsid w:val="005B0B37"/>
    <w:rsid w:val="005B1178"/>
    <w:rsid w:val="005B22A8"/>
    <w:rsid w:val="005B2717"/>
    <w:rsid w:val="005B3C4F"/>
    <w:rsid w:val="005B4A2A"/>
    <w:rsid w:val="005B5108"/>
    <w:rsid w:val="005B57E0"/>
    <w:rsid w:val="005B5E09"/>
    <w:rsid w:val="005B60D1"/>
    <w:rsid w:val="005B61A3"/>
    <w:rsid w:val="005B6B7D"/>
    <w:rsid w:val="005B71B1"/>
    <w:rsid w:val="005B7B9A"/>
    <w:rsid w:val="005C04F5"/>
    <w:rsid w:val="005C1AA9"/>
    <w:rsid w:val="005C26BC"/>
    <w:rsid w:val="005C29FB"/>
    <w:rsid w:val="005C2DB7"/>
    <w:rsid w:val="005C3047"/>
    <w:rsid w:val="005C3404"/>
    <w:rsid w:val="005C3E20"/>
    <w:rsid w:val="005C407D"/>
    <w:rsid w:val="005C495C"/>
    <w:rsid w:val="005C5429"/>
    <w:rsid w:val="005C57DE"/>
    <w:rsid w:val="005C6AD6"/>
    <w:rsid w:val="005C7453"/>
    <w:rsid w:val="005C7EE5"/>
    <w:rsid w:val="005D0C11"/>
    <w:rsid w:val="005D10C4"/>
    <w:rsid w:val="005D117F"/>
    <w:rsid w:val="005D19D7"/>
    <w:rsid w:val="005D19FA"/>
    <w:rsid w:val="005D1B10"/>
    <w:rsid w:val="005D3362"/>
    <w:rsid w:val="005D3C1B"/>
    <w:rsid w:val="005D448B"/>
    <w:rsid w:val="005D4DD5"/>
    <w:rsid w:val="005D6696"/>
    <w:rsid w:val="005D6CA8"/>
    <w:rsid w:val="005E0323"/>
    <w:rsid w:val="005E0C44"/>
    <w:rsid w:val="005E1D6F"/>
    <w:rsid w:val="005E2277"/>
    <w:rsid w:val="005E31DE"/>
    <w:rsid w:val="005E37C9"/>
    <w:rsid w:val="005E4051"/>
    <w:rsid w:val="005E4849"/>
    <w:rsid w:val="005E4902"/>
    <w:rsid w:val="005E4A49"/>
    <w:rsid w:val="005E4AD7"/>
    <w:rsid w:val="005E4D6C"/>
    <w:rsid w:val="005E5F56"/>
    <w:rsid w:val="005E60A7"/>
    <w:rsid w:val="005E662A"/>
    <w:rsid w:val="005E714D"/>
    <w:rsid w:val="005E785D"/>
    <w:rsid w:val="005E7BF0"/>
    <w:rsid w:val="005F077B"/>
    <w:rsid w:val="005F0B45"/>
    <w:rsid w:val="005F0CE8"/>
    <w:rsid w:val="005F143C"/>
    <w:rsid w:val="005F2712"/>
    <w:rsid w:val="005F2B0B"/>
    <w:rsid w:val="005F2B57"/>
    <w:rsid w:val="005F30C8"/>
    <w:rsid w:val="005F4A1D"/>
    <w:rsid w:val="005F54D6"/>
    <w:rsid w:val="005F58F5"/>
    <w:rsid w:val="005F63F3"/>
    <w:rsid w:val="005F69C9"/>
    <w:rsid w:val="00600235"/>
    <w:rsid w:val="00602434"/>
    <w:rsid w:val="006028B5"/>
    <w:rsid w:val="00603204"/>
    <w:rsid w:val="00603D57"/>
    <w:rsid w:val="0060404A"/>
    <w:rsid w:val="006054C6"/>
    <w:rsid w:val="00605C3D"/>
    <w:rsid w:val="00606E89"/>
    <w:rsid w:val="00606FDA"/>
    <w:rsid w:val="00607270"/>
    <w:rsid w:val="0060729B"/>
    <w:rsid w:val="00607590"/>
    <w:rsid w:val="00607A65"/>
    <w:rsid w:val="00607C0B"/>
    <w:rsid w:val="00607F38"/>
    <w:rsid w:val="00610E99"/>
    <w:rsid w:val="006117AF"/>
    <w:rsid w:val="00611E14"/>
    <w:rsid w:val="0061209C"/>
    <w:rsid w:val="006128E1"/>
    <w:rsid w:val="006129AF"/>
    <w:rsid w:val="00612FF2"/>
    <w:rsid w:val="006135E9"/>
    <w:rsid w:val="00615043"/>
    <w:rsid w:val="00615747"/>
    <w:rsid w:val="0061579F"/>
    <w:rsid w:val="00615AFB"/>
    <w:rsid w:val="0061652E"/>
    <w:rsid w:val="0061744C"/>
    <w:rsid w:val="006175CB"/>
    <w:rsid w:val="00617977"/>
    <w:rsid w:val="0062004E"/>
    <w:rsid w:val="006205A1"/>
    <w:rsid w:val="006208E0"/>
    <w:rsid w:val="00620ABB"/>
    <w:rsid w:val="00621232"/>
    <w:rsid w:val="00621526"/>
    <w:rsid w:val="00621A12"/>
    <w:rsid w:val="00622030"/>
    <w:rsid w:val="006220D2"/>
    <w:rsid w:val="006222B4"/>
    <w:rsid w:val="006228A6"/>
    <w:rsid w:val="00622D8F"/>
    <w:rsid w:val="006232C7"/>
    <w:rsid w:val="0062393A"/>
    <w:rsid w:val="00625689"/>
    <w:rsid w:val="00625870"/>
    <w:rsid w:val="006262B7"/>
    <w:rsid w:val="00626B24"/>
    <w:rsid w:val="00626D43"/>
    <w:rsid w:val="00626F0A"/>
    <w:rsid w:val="0062775F"/>
    <w:rsid w:val="006278FE"/>
    <w:rsid w:val="006279AE"/>
    <w:rsid w:val="00627DE1"/>
    <w:rsid w:val="006304F9"/>
    <w:rsid w:val="00632738"/>
    <w:rsid w:val="00633FA7"/>
    <w:rsid w:val="00634128"/>
    <w:rsid w:val="00634406"/>
    <w:rsid w:val="00634567"/>
    <w:rsid w:val="006352C4"/>
    <w:rsid w:val="00635435"/>
    <w:rsid w:val="00635EC7"/>
    <w:rsid w:val="00636751"/>
    <w:rsid w:val="00636E72"/>
    <w:rsid w:val="00636FDF"/>
    <w:rsid w:val="00637F6A"/>
    <w:rsid w:val="006401E3"/>
    <w:rsid w:val="0064034B"/>
    <w:rsid w:val="00641396"/>
    <w:rsid w:val="00641674"/>
    <w:rsid w:val="006417DB"/>
    <w:rsid w:val="00642023"/>
    <w:rsid w:val="00642103"/>
    <w:rsid w:val="006428D2"/>
    <w:rsid w:val="00643EA8"/>
    <w:rsid w:val="006447C4"/>
    <w:rsid w:val="00645099"/>
    <w:rsid w:val="006450BA"/>
    <w:rsid w:val="006477AD"/>
    <w:rsid w:val="0065058A"/>
    <w:rsid w:val="006513E2"/>
    <w:rsid w:val="00651FBD"/>
    <w:rsid w:val="00652769"/>
    <w:rsid w:val="0065281F"/>
    <w:rsid w:val="00653214"/>
    <w:rsid w:val="00654FA5"/>
    <w:rsid w:val="00655112"/>
    <w:rsid w:val="006559AD"/>
    <w:rsid w:val="00655A52"/>
    <w:rsid w:val="00655ACB"/>
    <w:rsid w:val="00657A8A"/>
    <w:rsid w:val="00657B88"/>
    <w:rsid w:val="00657E5F"/>
    <w:rsid w:val="00660577"/>
    <w:rsid w:val="00660E4C"/>
    <w:rsid w:val="0066104A"/>
    <w:rsid w:val="006612DB"/>
    <w:rsid w:val="00661B8D"/>
    <w:rsid w:val="00661CAF"/>
    <w:rsid w:val="00661E46"/>
    <w:rsid w:val="00662B40"/>
    <w:rsid w:val="00662F93"/>
    <w:rsid w:val="006636E7"/>
    <w:rsid w:val="006638E6"/>
    <w:rsid w:val="00664C65"/>
    <w:rsid w:val="006650AC"/>
    <w:rsid w:val="00665785"/>
    <w:rsid w:val="0066674B"/>
    <w:rsid w:val="00667926"/>
    <w:rsid w:val="006701A4"/>
    <w:rsid w:val="0067026A"/>
    <w:rsid w:val="00670440"/>
    <w:rsid w:val="006706EB"/>
    <w:rsid w:val="00671AB9"/>
    <w:rsid w:val="00671F1E"/>
    <w:rsid w:val="00672ABF"/>
    <w:rsid w:val="00672C53"/>
    <w:rsid w:val="00672C5C"/>
    <w:rsid w:val="00673936"/>
    <w:rsid w:val="00673D07"/>
    <w:rsid w:val="00674D06"/>
    <w:rsid w:val="00674E9D"/>
    <w:rsid w:val="00674EB5"/>
    <w:rsid w:val="006751DB"/>
    <w:rsid w:val="006752C6"/>
    <w:rsid w:val="0067553E"/>
    <w:rsid w:val="0067596A"/>
    <w:rsid w:val="00675A0B"/>
    <w:rsid w:val="00675BD8"/>
    <w:rsid w:val="006766F2"/>
    <w:rsid w:val="00676BA0"/>
    <w:rsid w:val="00676F98"/>
    <w:rsid w:val="00677677"/>
    <w:rsid w:val="00677695"/>
    <w:rsid w:val="0068040B"/>
    <w:rsid w:val="00680550"/>
    <w:rsid w:val="0068113A"/>
    <w:rsid w:val="00682044"/>
    <w:rsid w:val="006825C9"/>
    <w:rsid w:val="00682B77"/>
    <w:rsid w:val="00683270"/>
    <w:rsid w:val="0068364D"/>
    <w:rsid w:val="00683B5A"/>
    <w:rsid w:val="00683ECA"/>
    <w:rsid w:val="00684039"/>
    <w:rsid w:val="00684A66"/>
    <w:rsid w:val="00684E72"/>
    <w:rsid w:val="00685646"/>
    <w:rsid w:val="00685D93"/>
    <w:rsid w:val="00685F8E"/>
    <w:rsid w:val="006866F1"/>
    <w:rsid w:val="00687882"/>
    <w:rsid w:val="00690432"/>
    <w:rsid w:val="006922EA"/>
    <w:rsid w:val="006932A8"/>
    <w:rsid w:val="00693316"/>
    <w:rsid w:val="00694C39"/>
    <w:rsid w:val="00694F7B"/>
    <w:rsid w:val="0069543A"/>
    <w:rsid w:val="006963EC"/>
    <w:rsid w:val="006A005A"/>
    <w:rsid w:val="006A058A"/>
    <w:rsid w:val="006A05CB"/>
    <w:rsid w:val="006A1CEE"/>
    <w:rsid w:val="006A20B3"/>
    <w:rsid w:val="006A282B"/>
    <w:rsid w:val="006A4071"/>
    <w:rsid w:val="006A42D0"/>
    <w:rsid w:val="006A5CA9"/>
    <w:rsid w:val="006A5F0B"/>
    <w:rsid w:val="006A61F8"/>
    <w:rsid w:val="006A6370"/>
    <w:rsid w:val="006A649E"/>
    <w:rsid w:val="006A6571"/>
    <w:rsid w:val="006A6BFF"/>
    <w:rsid w:val="006A71D7"/>
    <w:rsid w:val="006A7C32"/>
    <w:rsid w:val="006B1441"/>
    <w:rsid w:val="006B18AD"/>
    <w:rsid w:val="006B19F4"/>
    <w:rsid w:val="006B1B06"/>
    <w:rsid w:val="006B1BF6"/>
    <w:rsid w:val="006B1EC1"/>
    <w:rsid w:val="006B2169"/>
    <w:rsid w:val="006B2309"/>
    <w:rsid w:val="006B28BC"/>
    <w:rsid w:val="006B2E6B"/>
    <w:rsid w:val="006B354F"/>
    <w:rsid w:val="006B3929"/>
    <w:rsid w:val="006B3C2A"/>
    <w:rsid w:val="006B3FDA"/>
    <w:rsid w:val="006B40BD"/>
    <w:rsid w:val="006B4BAF"/>
    <w:rsid w:val="006B55AF"/>
    <w:rsid w:val="006B5AEC"/>
    <w:rsid w:val="006B5B48"/>
    <w:rsid w:val="006B75F3"/>
    <w:rsid w:val="006C0364"/>
    <w:rsid w:val="006C133E"/>
    <w:rsid w:val="006C1C9D"/>
    <w:rsid w:val="006C1D04"/>
    <w:rsid w:val="006C30AD"/>
    <w:rsid w:val="006C33D6"/>
    <w:rsid w:val="006C3B6F"/>
    <w:rsid w:val="006C409E"/>
    <w:rsid w:val="006C41B8"/>
    <w:rsid w:val="006C4AB9"/>
    <w:rsid w:val="006C5015"/>
    <w:rsid w:val="006C5B00"/>
    <w:rsid w:val="006C62B0"/>
    <w:rsid w:val="006C6351"/>
    <w:rsid w:val="006C6802"/>
    <w:rsid w:val="006C7080"/>
    <w:rsid w:val="006C73C5"/>
    <w:rsid w:val="006D0563"/>
    <w:rsid w:val="006D104D"/>
    <w:rsid w:val="006D10CF"/>
    <w:rsid w:val="006D11CF"/>
    <w:rsid w:val="006D1437"/>
    <w:rsid w:val="006D18E7"/>
    <w:rsid w:val="006D1B61"/>
    <w:rsid w:val="006D1ED3"/>
    <w:rsid w:val="006D21A0"/>
    <w:rsid w:val="006D23AD"/>
    <w:rsid w:val="006D360A"/>
    <w:rsid w:val="006D38CF"/>
    <w:rsid w:val="006D3A59"/>
    <w:rsid w:val="006D41AA"/>
    <w:rsid w:val="006D42D0"/>
    <w:rsid w:val="006D4DC0"/>
    <w:rsid w:val="006D4E18"/>
    <w:rsid w:val="006D62AB"/>
    <w:rsid w:val="006D62D3"/>
    <w:rsid w:val="006D6C75"/>
    <w:rsid w:val="006D7DF3"/>
    <w:rsid w:val="006E07EF"/>
    <w:rsid w:val="006E14C0"/>
    <w:rsid w:val="006E2034"/>
    <w:rsid w:val="006E2C6A"/>
    <w:rsid w:val="006E5216"/>
    <w:rsid w:val="006E688E"/>
    <w:rsid w:val="006E6C85"/>
    <w:rsid w:val="006E6E58"/>
    <w:rsid w:val="006E777D"/>
    <w:rsid w:val="006F0608"/>
    <w:rsid w:val="006F094D"/>
    <w:rsid w:val="006F0E7C"/>
    <w:rsid w:val="006F118F"/>
    <w:rsid w:val="006F16BE"/>
    <w:rsid w:val="006F1CBB"/>
    <w:rsid w:val="006F259B"/>
    <w:rsid w:val="006F2E22"/>
    <w:rsid w:val="006F3163"/>
    <w:rsid w:val="006F3448"/>
    <w:rsid w:val="006F4CA1"/>
    <w:rsid w:val="006F5DB1"/>
    <w:rsid w:val="006F6158"/>
    <w:rsid w:val="006F6BE1"/>
    <w:rsid w:val="00700EF6"/>
    <w:rsid w:val="00700F7A"/>
    <w:rsid w:val="00701BC9"/>
    <w:rsid w:val="007030B6"/>
    <w:rsid w:val="007034ED"/>
    <w:rsid w:val="0070377D"/>
    <w:rsid w:val="00703A65"/>
    <w:rsid w:val="00703EC6"/>
    <w:rsid w:val="00704276"/>
    <w:rsid w:val="0070454F"/>
    <w:rsid w:val="0070483F"/>
    <w:rsid w:val="00704873"/>
    <w:rsid w:val="0070546F"/>
    <w:rsid w:val="00705709"/>
    <w:rsid w:val="007063F1"/>
    <w:rsid w:val="007075D5"/>
    <w:rsid w:val="00707E0A"/>
    <w:rsid w:val="007100AB"/>
    <w:rsid w:val="007102F8"/>
    <w:rsid w:val="0071050B"/>
    <w:rsid w:val="00710725"/>
    <w:rsid w:val="00711053"/>
    <w:rsid w:val="007110E6"/>
    <w:rsid w:val="00712A9B"/>
    <w:rsid w:val="007134EE"/>
    <w:rsid w:val="007138DA"/>
    <w:rsid w:val="00713B03"/>
    <w:rsid w:val="00713BB9"/>
    <w:rsid w:val="00713D10"/>
    <w:rsid w:val="00713EF1"/>
    <w:rsid w:val="00715797"/>
    <w:rsid w:val="00716ACA"/>
    <w:rsid w:val="007208FC"/>
    <w:rsid w:val="00720BE7"/>
    <w:rsid w:val="007211CF"/>
    <w:rsid w:val="0072173A"/>
    <w:rsid w:val="00722AC5"/>
    <w:rsid w:val="00723888"/>
    <w:rsid w:val="007240A7"/>
    <w:rsid w:val="00724642"/>
    <w:rsid w:val="00724ED7"/>
    <w:rsid w:val="00724EEC"/>
    <w:rsid w:val="00725C00"/>
    <w:rsid w:val="007276A7"/>
    <w:rsid w:val="00730549"/>
    <w:rsid w:val="00730A91"/>
    <w:rsid w:val="00730AB9"/>
    <w:rsid w:val="0073259E"/>
    <w:rsid w:val="007334F7"/>
    <w:rsid w:val="00733F54"/>
    <w:rsid w:val="00733FF0"/>
    <w:rsid w:val="0073463E"/>
    <w:rsid w:val="00734C6D"/>
    <w:rsid w:val="00734EB1"/>
    <w:rsid w:val="00736300"/>
    <w:rsid w:val="007368CB"/>
    <w:rsid w:val="00736F7B"/>
    <w:rsid w:val="0073710C"/>
    <w:rsid w:val="0073710E"/>
    <w:rsid w:val="00737112"/>
    <w:rsid w:val="007402A0"/>
    <w:rsid w:val="00740B0A"/>
    <w:rsid w:val="00740F4D"/>
    <w:rsid w:val="007413C0"/>
    <w:rsid w:val="00741938"/>
    <w:rsid w:val="00742236"/>
    <w:rsid w:val="00744630"/>
    <w:rsid w:val="007447D3"/>
    <w:rsid w:val="00744A5E"/>
    <w:rsid w:val="00745383"/>
    <w:rsid w:val="00745F9B"/>
    <w:rsid w:val="007461DF"/>
    <w:rsid w:val="0074679A"/>
    <w:rsid w:val="00747420"/>
    <w:rsid w:val="00747D84"/>
    <w:rsid w:val="00750B15"/>
    <w:rsid w:val="007510F5"/>
    <w:rsid w:val="00751684"/>
    <w:rsid w:val="00751BC2"/>
    <w:rsid w:val="00751DC2"/>
    <w:rsid w:val="0075218F"/>
    <w:rsid w:val="00752A1E"/>
    <w:rsid w:val="00752C87"/>
    <w:rsid w:val="00752DB0"/>
    <w:rsid w:val="00752E0F"/>
    <w:rsid w:val="00752F4B"/>
    <w:rsid w:val="007545A3"/>
    <w:rsid w:val="00754E7D"/>
    <w:rsid w:val="00755041"/>
    <w:rsid w:val="007550C0"/>
    <w:rsid w:val="00755271"/>
    <w:rsid w:val="00755FE6"/>
    <w:rsid w:val="00756036"/>
    <w:rsid w:val="007561A0"/>
    <w:rsid w:val="007600C1"/>
    <w:rsid w:val="0076080F"/>
    <w:rsid w:val="00760F19"/>
    <w:rsid w:val="00761C65"/>
    <w:rsid w:val="00763188"/>
    <w:rsid w:val="00763A4F"/>
    <w:rsid w:val="0076469D"/>
    <w:rsid w:val="00764FEE"/>
    <w:rsid w:val="007655AB"/>
    <w:rsid w:val="00765770"/>
    <w:rsid w:val="00766C40"/>
    <w:rsid w:val="00766C87"/>
    <w:rsid w:val="00766F67"/>
    <w:rsid w:val="007670D2"/>
    <w:rsid w:val="00767997"/>
    <w:rsid w:val="00767B88"/>
    <w:rsid w:val="00770140"/>
    <w:rsid w:val="00770585"/>
    <w:rsid w:val="00770B17"/>
    <w:rsid w:val="007716F2"/>
    <w:rsid w:val="00771AE1"/>
    <w:rsid w:val="007723D9"/>
    <w:rsid w:val="00772E79"/>
    <w:rsid w:val="00772F3E"/>
    <w:rsid w:val="00773009"/>
    <w:rsid w:val="00773654"/>
    <w:rsid w:val="00773F61"/>
    <w:rsid w:val="0077437A"/>
    <w:rsid w:val="00774918"/>
    <w:rsid w:val="00774BC9"/>
    <w:rsid w:val="00774CDA"/>
    <w:rsid w:val="0077572F"/>
    <w:rsid w:val="0077578F"/>
    <w:rsid w:val="00776595"/>
    <w:rsid w:val="00776D36"/>
    <w:rsid w:val="00776EA3"/>
    <w:rsid w:val="00777368"/>
    <w:rsid w:val="007776F9"/>
    <w:rsid w:val="00780473"/>
    <w:rsid w:val="00781E0A"/>
    <w:rsid w:val="00782015"/>
    <w:rsid w:val="0078385E"/>
    <w:rsid w:val="00783896"/>
    <w:rsid w:val="00783D71"/>
    <w:rsid w:val="00783DAB"/>
    <w:rsid w:val="00784CE6"/>
    <w:rsid w:val="00785D31"/>
    <w:rsid w:val="0078684B"/>
    <w:rsid w:val="00786880"/>
    <w:rsid w:val="007870BB"/>
    <w:rsid w:val="0078763F"/>
    <w:rsid w:val="0079043E"/>
    <w:rsid w:val="00790F24"/>
    <w:rsid w:val="00794A11"/>
    <w:rsid w:val="00795404"/>
    <w:rsid w:val="00795EBD"/>
    <w:rsid w:val="007977C5"/>
    <w:rsid w:val="007A080E"/>
    <w:rsid w:val="007A11D3"/>
    <w:rsid w:val="007A12F5"/>
    <w:rsid w:val="007A20D8"/>
    <w:rsid w:val="007A250B"/>
    <w:rsid w:val="007A294B"/>
    <w:rsid w:val="007A3589"/>
    <w:rsid w:val="007A39F2"/>
    <w:rsid w:val="007A3B70"/>
    <w:rsid w:val="007A3BBE"/>
    <w:rsid w:val="007A3E08"/>
    <w:rsid w:val="007A3F29"/>
    <w:rsid w:val="007A4141"/>
    <w:rsid w:val="007A4216"/>
    <w:rsid w:val="007A4768"/>
    <w:rsid w:val="007A5836"/>
    <w:rsid w:val="007A5AAB"/>
    <w:rsid w:val="007A6ABE"/>
    <w:rsid w:val="007A70D0"/>
    <w:rsid w:val="007A7277"/>
    <w:rsid w:val="007B0C07"/>
    <w:rsid w:val="007B0D80"/>
    <w:rsid w:val="007B1301"/>
    <w:rsid w:val="007B13C0"/>
    <w:rsid w:val="007B1AE1"/>
    <w:rsid w:val="007B2A93"/>
    <w:rsid w:val="007B2B2C"/>
    <w:rsid w:val="007B3311"/>
    <w:rsid w:val="007B40AE"/>
    <w:rsid w:val="007B4197"/>
    <w:rsid w:val="007B449E"/>
    <w:rsid w:val="007B4974"/>
    <w:rsid w:val="007B4C9A"/>
    <w:rsid w:val="007B4F53"/>
    <w:rsid w:val="007B523E"/>
    <w:rsid w:val="007B68B9"/>
    <w:rsid w:val="007B6F92"/>
    <w:rsid w:val="007B7517"/>
    <w:rsid w:val="007B7766"/>
    <w:rsid w:val="007B7A6C"/>
    <w:rsid w:val="007C0D91"/>
    <w:rsid w:val="007C1F92"/>
    <w:rsid w:val="007C2DBA"/>
    <w:rsid w:val="007C3BFC"/>
    <w:rsid w:val="007C47C3"/>
    <w:rsid w:val="007C4A6B"/>
    <w:rsid w:val="007C4EAB"/>
    <w:rsid w:val="007C5738"/>
    <w:rsid w:val="007C59C7"/>
    <w:rsid w:val="007C714A"/>
    <w:rsid w:val="007D1771"/>
    <w:rsid w:val="007D1B94"/>
    <w:rsid w:val="007D2140"/>
    <w:rsid w:val="007D3418"/>
    <w:rsid w:val="007D3520"/>
    <w:rsid w:val="007D3891"/>
    <w:rsid w:val="007D3C87"/>
    <w:rsid w:val="007D51A4"/>
    <w:rsid w:val="007D54DE"/>
    <w:rsid w:val="007D5714"/>
    <w:rsid w:val="007D58BC"/>
    <w:rsid w:val="007D62BE"/>
    <w:rsid w:val="007D69A7"/>
    <w:rsid w:val="007D69E6"/>
    <w:rsid w:val="007D71DF"/>
    <w:rsid w:val="007D787B"/>
    <w:rsid w:val="007D7EA6"/>
    <w:rsid w:val="007D7FCC"/>
    <w:rsid w:val="007E04FF"/>
    <w:rsid w:val="007E143D"/>
    <w:rsid w:val="007E1F0A"/>
    <w:rsid w:val="007E423A"/>
    <w:rsid w:val="007E5FAC"/>
    <w:rsid w:val="007E647E"/>
    <w:rsid w:val="007E6DDA"/>
    <w:rsid w:val="007E74D7"/>
    <w:rsid w:val="007F0688"/>
    <w:rsid w:val="007F0768"/>
    <w:rsid w:val="007F0A82"/>
    <w:rsid w:val="007F11AC"/>
    <w:rsid w:val="007F153F"/>
    <w:rsid w:val="007F25CA"/>
    <w:rsid w:val="007F2671"/>
    <w:rsid w:val="007F38DA"/>
    <w:rsid w:val="007F38DC"/>
    <w:rsid w:val="007F3AA7"/>
    <w:rsid w:val="007F45C8"/>
    <w:rsid w:val="007F486B"/>
    <w:rsid w:val="007F48EB"/>
    <w:rsid w:val="007F509E"/>
    <w:rsid w:val="007F533C"/>
    <w:rsid w:val="007F56FD"/>
    <w:rsid w:val="007F5900"/>
    <w:rsid w:val="007F5B50"/>
    <w:rsid w:val="007F6121"/>
    <w:rsid w:val="007F6B91"/>
    <w:rsid w:val="007F70E7"/>
    <w:rsid w:val="007F7157"/>
    <w:rsid w:val="007F7858"/>
    <w:rsid w:val="007F7DA8"/>
    <w:rsid w:val="008005AF"/>
    <w:rsid w:val="00800D86"/>
    <w:rsid w:val="0080106C"/>
    <w:rsid w:val="00801731"/>
    <w:rsid w:val="0080200A"/>
    <w:rsid w:val="00802EC2"/>
    <w:rsid w:val="00803CC0"/>
    <w:rsid w:val="00804144"/>
    <w:rsid w:val="00804954"/>
    <w:rsid w:val="00804D2D"/>
    <w:rsid w:val="0080554F"/>
    <w:rsid w:val="00805703"/>
    <w:rsid w:val="00805B79"/>
    <w:rsid w:val="00805BD7"/>
    <w:rsid w:val="008102EE"/>
    <w:rsid w:val="008104EC"/>
    <w:rsid w:val="008107F9"/>
    <w:rsid w:val="00810BF3"/>
    <w:rsid w:val="008110F3"/>
    <w:rsid w:val="00811463"/>
    <w:rsid w:val="008114B5"/>
    <w:rsid w:val="00812168"/>
    <w:rsid w:val="00813043"/>
    <w:rsid w:val="008130D8"/>
    <w:rsid w:val="0081328D"/>
    <w:rsid w:val="00813498"/>
    <w:rsid w:val="00813B9E"/>
    <w:rsid w:val="00813CC8"/>
    <w:rsid w:val="00814C02"/>
    <w:rsid w:val="00814D7C"/>
    <w:rsid w:val="0081543E"/>
    <w:rsid w:val="00815839"/>
    <w:rsid w:val="00815BB9"/>
    <w:rsid w:val="008161CD"/>
    <w:rsid w:val="008170B0"/>
    <w:rsid w:val="00817D85"/>
    <w:rsid w:val="008201DF"/>
    <w:rsid w:val="0082056E"/>
    <w:rsid w:val="008206E3"/>
    <w:rsid w:val="0082070F"/>
    <w:rsid w:val="00820B7C"/>
    <w:rsid w:val="00821B42"/>
    <w:rsid w:val="00822064"/>
    <w:rsid w:val="00822878"/>
    <w:rsid w:val="00823474"/>
    <w:rsid w:val="008249BC"/>
    <w:rsid w:val="00824F17"/>
    <w:rsid w:val="0082590B"/>
    <w:rsid w:val="00825C0F"/>
    <w:rsid w:val="00825F0D"/>
    <w:rsid w:val="00826ABA"/>
    <w:rsid w:val="00827740"/>
    <w:rsid w:val="00827748"/>
    <w:rsid w:val="008277C1"/>
    <w:rsid w:val="00830175"/>
    <w:rsid w:val="008306E7"/>
    <w:rsid w:val="00830E53"/>
    <w:rsid w:val="00832179"/>
    <w:rsid w:val="0083247D"/>
    <w:rsid w:val="008329EF"/>
    <w:rsid w:val="008329FA"/>
    <w:rsid w:val="00832AF8"/>
    <w:rsid w:val="00833B88"/>
    <w:rsid w:val="00833DFC"/>
    <w:rsid w:val="008348D9"/>
    <w:rsid w:val="00834C0E"/>
    <w:rsid w:val="00834CAA"/>
    <w:rsid w:val="00834D45"/>
    <w:rsid w:val="008358A6"/>
    <w:rsid w:val="00836F3B"/>
    <w:rsid w:val="008370C3"/>
    <w:rsid w:val="00837363"/>
    <w:rsid w:val="008375DB"/>
    <w:rsid w:val="00837FDC"/>
    <w:rsid w:val="008410C3"/>
    <w:rsid w:val="00841947"/>
    <w:rsid w:val="00841A68"/>
    <w:rsid w:val="00842175"/>
    <w:rsid w:val="00842647"/>
    <w:rsid w:val="00842DCD"/>
    <w:rsid w:val="00844AE4"/>
    <w:rsid w:val="00844BF3"/>
    <w:rsid w:val="00844E27"/>
    <w:rsid w:val="00844E91"/>
    <w:rsid w:val="00845294"/>
    <w:rsid w:val="008452BA"/>
    <w:rsid w:val="00845606"/>
    <w:rsid w:val="00845C0B"/>
    <w:rsid w:val="0084696B"/>
    <w:rsid w:val="00846CBF"/>
    <w:rsid w:val="00847450"/>
    <w:rsid w:val="0084786D"/>
    <w:rsid w:val="00850AC1"/>
    <w:rsid w:val="00850C0D"/>
    <w:rsid w:val="00851630"/>
    <w:rsid w:val="00852B04"/>
    <w:rsid w:val="00852D3B"/>
    <w:rsid w:val="00853E48"/>
    <w:rsid w:val="00854515"/>
    <w:rsid w:val="0085471F"/>
    <w:rsid w:val="0085477B"/>
    <w:rsid w:val="00855C8D"/>
    <w:rsid w:val="00856FF7"/>
    <w:rsid w:val="0085789A"/>
    <w:rsid w:val="008579B5"/>
    <w:rsid w:val="00860585"/>
    <w:rsid w:val="00861117"/>
    <w:rsid w:val="00861153"/>
    <w:rsid w:val="008619C2"/>
    <w:rsid w:val="008626EC"/>
    <w:rsid w:val="00862D86"/>
    <w:rsid w:val="00863024"/>
    <w:rsid w:val="00863249"/>
    <w:rsid w:val="008637AC"/>
    <w:rsid w:val="00863C47"/>
    <w:rsid w:val="00865310"/>
    <w:rsid w:val="00865C6A"/>
    <w:rsid w:val="00866874"/>
    <w:rsid w:val="0086786A"/>
    <w:rsid w:val="008679EF"/>
    <w:rsid w:val="00867E55"/>
    <w:rsid w:val="00870122"/>
    <w:rsid w:val="008702FB"/>
    <w:rsid w:val="00870860"/>
    <w:rsid w:val="00870DD6"/>
    <w:rsid w:val="00870EA6"/>
    <w:rsid w:val="008716E7"/>
    <w:rsid w:val="0087201E"/>
    <w:rsid w:val="0087342D"/>
    <w:rsid w:val="008747FE"/>
    <w:rsid w:val="00874F19"/>
    <w:rsid w:val="00875513"/>
    <w:rsid w:val="00875787"/>
    <w:rsid w:val="00875BC1"/>
    <w:rsid w:val="00875BC6"/>
    <w:rsid w:val="00876678"/>
    <w:rsid w:val="00876BDC"/>
    <w:rsid w:val="00876DB6"/>
    <w:rsid w:val="00877637"/>
    <w:rsid w:val="00877786"/>
    <w:rsid w:val="00877964"/>
    <w:rsid w:val="00881148"/>
    <w:rsid w:val="008812F4"/>
    <w:rsid w:val="0088139A"/>
    <w:rsid w:val="008820F7"/>
    <w:rsid w:val="008824F5"/>
    <w:rsid w:val="00883772"/>
    <w:rsid w:val="008844DA"/>
    <w:rsid w:val="00884637"/>
    <w:rsid w:val="00884A11"/>
    <w:rsid w:val="008853C9"/>
    <w:rsid w:val="008855CA"/>
    <w:rsid w:val="00885DFE"/>
    <w:rsid w:val="008868F4"/>
    <w:rsid w:val="008876BD"/>
    <w:rsid w:val="00887789"/>
    <w:rsid w:val="00887BAD"/>
    <w:rsid w:val="00890788"/>
    <w:rsid w:val="00890FCB"/>
    <w:rsid w:val="00891289"/>
    <w:rsid w:val="00891E35"/>
    <w:rsid w:val="00892082"/>
    <w:rsid w:val="008923FA"/>
    <w:rsid w:val="008929DE"/>
    <w:rsid w:val="0089301C"/>
    <w:rsid w:val="00894572"/>
    <w:rsid w:val="0089515A"/>
    <w:rsid w:val="00895796"/>
    <w:rsid w:val="00895929"/>
    <w:rsid w:val="00896CB2"/>
    <w:rsid w:val="00897718"/>
    <w:rsid w:val="008A04DE"/>
    <w:rsid w:val="008A059D"/>
    <w:rsid w:val="008A18A6"/>
    <w:rsid w:val="008A2B96"/>
    <w:rsid w:val="008A2BDA"/>
    <w:rsid w:val="008A3CC3"/>
    <w:rsid w:val="008A4173"/>
    <w:rsid w:val="008A47B6"/>
    <w:rsid w:val="008A4B10"/>
    <w:rsid w:val="008A556C"/>
    <w:rsid w:val="008A588D"/>
    <w:rsid w:val="008A6390"/>
    <w:rsid w:val="008A6ACC"/>
    <w:rsid w:val="008B0964"/>
    <w:rsid w:val="008B1674"/>
    <w:rsid w:val="008B1890"/>
    <w:rsid w:val="008B2C19"/>
    <w:rsid w:val="008B3189"/>
    <w:rsid w:val="008B3724"/>
    <w:rsid w:val="008B380D"/>
    <w:rsid w:val="008B3A44"/>
    <w:rsid w:val="008B3F7B"/>
    <w:rsid w:val="008B594F"/>
    <w:rsid w:val="008B657F"/>
    <w:rsid w:val="008B6E8C"/>
    <w:rsid w:val="008B721F"/>
    <w:rsid w:val="008C0F96"/>
    <w:rsid w:val="008C13B7"/>
    <w:rsid w:val="008C13C9"/>
    <w:rsid w:val="008C140B"/>
    <w:rsid w:val="008C2BB2"/>
    <w:rsid w:val="008C3030"/>
    <w:rsid w:val="008C3242"/>
    <w:rsid w:val="008C3950"/>
    <w:rsid w:val="008C4104"/>
    <w:rsid w:val="008C4141"/>
    <w:rsid w:val="008C41DD"/>
    <w:rsid w:val="008C44B1"/>
    <w:rsid w:val="008C45AA"/>
    <w:rsid w:val="008C495C"/>
    <w:rsid w:val="008C51BF"/>
    <w:rsid w:val="008C5325"/>
    <w:rsid w:val="008C5BF9"/>
    <w:rsid w:val="008C62D8"/>
    <w:rsid w:val="008C6D3F"/>
    <w:rsid w:val="008C749A"/>
    <w:rsid w:val="008C7723"/>
    <w:rsid w:val="008C78D6"/>
    <w:rsid w:val="008C7E72"/>
    <w:rsid w:val="008C7EE6"/>
    <w:rsid w:val="008D0790"/>
    <w:rsid w:val="008D11C8"/>
    <w:rsid w:val="008D1CC6"/>
    <w:rsid w:val="008D1EAC"/>
    <w:rsid w:val="008D21F3"/>
    <w:rsid w:val="008D35F2"/>
    <w:rsid w:val="008D4145"/>
    <w:rsid w:val="008D4B8F"/>
    <w:rsid w:val="008D4BA0"/>
    <w:rsid w:val="008D5585"/>
    <w:rsid w:val="008D5CDF"/>
    <w:rsid w:val="008D61FC"/>
    <w:rsid w:val="008D69CC"/>
    <w:rsid w:val="008D6D2F"/>
    <w:rsid w:val="008D773A"/>
    <w:rsid w:val="008E0730"/>
    <w:rsid w:val="008E0D56"/>
    <w:rsid w:val="008E0E2A"/>
    <w:rsid w:val="008E18A2"/>
    <w:rsid w:val="008E1D30"/>
    <w:rsid w:val="008E1E51"/>
    <w:rsid w:val="008E1EE9"/>
    <w:rsid w:val="008E26B2"/>
    <w:rsid w:val="008E4212"/>
    <w:rsid w:val="008E491A"/>
    <w:rsid w:val="008E5700"/>
    <w:rsid w:val="008E6AE3"/>
    <w:rsid w:val="008E797D"/>
    <w:rsid w:val="008E7A29"/>
    <w:rsid w:val="008E7B50"/>
    <w:rsid w:val="008F133B"/>
    <w:rsid w:val="008F1BF8"/>
    <w:rsid w:val="008F2470"/>
    <w:rsid w:val="008F2E16"/>
    <w:rsid w:val="008F41A4"/>
    <w:rsid w:val="008F41CC"/>
    <w:rsid w:val="008F4476"/>
    <w:rsid w:val="008F4677"/>
    <w:rsid w:val="008F4865"/>
    <w:rsid w:val="008F4922"/>
    <w:rsid w:val="008F5237"/>
    <w:rsid w:val="008F5D5A"/>
    <w:rsid w:val="008F69FC"/>
    <w:rsid w:val="008F714B"/>
    <w:rsid w:val="008F720B"/>
    <w:rsid w:val="008F7E2C"/>
    <w:rsid w:val="008F7E90"/>
    <w:rsid w:val="008F7F02"/>
    <w:rsid w:val="009002BE"/>
    <w:rsid w:val="0090042B"/>
    <w:rsid w:val="009005E1"/>
    <w:rsid w:val="00901633"/>
    <w:rsid w:val="00901BF1"/>
    <w:rsid w:val="00901DC5"/>
    <w:rsid w:val="009027CE"/>
    <w:rsid w:val="00903344"/>
    <w:rsid w:val="0090367E"/>
    <w:rsid w:val="0090377C"/>
    <w:rsid w:val="00903C14"/>
    <w:rsid w:val="00904A9E"/>
    <w:rsid w:val="00904FCC"/>
    <w:rsid w:val="0090642D"/>
    <w:rsid w:val="0090645E"/>
    <w:rsid w:val="0090748A"/>
    <w:rsid w:val="00907C50"/>
    <w:rsid w:val="00907FFD"/>
    <w:rsid w:val="00910175"/>
    <w:rsid w:val="00911CDE"/>
    <w:rsid w:val="00912028"/>
    <w:rsid w:val="009124AE"/>
    <w:rsid w:val="009125D1"/>
    <w:rsid w:val="00912BC8"/>
    <w:rsid w:val="00913E5F"/>
    <w:rsid w:val="00913ED7"/>
    <w:rsid w:val="00913F3D"/>
    <w:rsid w:val="0091408B"/>
    <w:rsid w:val="0091452C"/>
    <w:rsid w:val="0091454B"/>
    <w:rsid w:val="00914557"/>
    <w:rsid w:val="00916EA1"/>
    <w:rsid w:val="0092061A"/>
    <w:rsid w:val="00920E1C"/>
    <w:rsid w:val="00921674"/>
    <w:rsid w:val="009219E9"/>
    <w:rsid w:val="00921A18"/>
    <w:rsid w:val="00921CA0"/>
    <w:rsid w:val="00922467"/>
    <w:rsid w:val="009229A9"/>
    <w:rsid w:val="00922E3E"/>
    <w:rsid w:val="00922E98"/>
    <w:rsid w:val="00923C24"/>
    <w:rsid w:val="009242A5"/>
    <w:rsid w:val="009245EE"/>
    <w:rsid w:val="00924781"/>
    <w:rsid w:val="009247C6"/>
    <w:rsid w:val="00924880"/>
    <w:rsid w:val="00924C92"/>
    <w:rsid w:val="00924D13"/>
    <w:rsid w:val="00924F9D"/>
    <w:rsid w:val="00926D04"/>
    <w:rsid w:val="0092774A"/>
    <w:rsid w:val="009277C9"/>
    <w:rsid w:val="00927A71"/>
    <w:rsid w:val="00927D0B"/>
    <w:rsid w:val="00930159"/>
    <w:rsid w:val="00930248"/>
    <w:rsid w:val="0093065B"/>
    <w:rsid w:val="009307B7"/>
    <w:rsid w:val="00933045"/>
    <w:rsid w:val="009330DE"/>
    <w:rsid w:val="00933EF5"/>
    <w:rsid w:val="0093425A"/>
    <w:rsid w:val="0093455F"/>
    <w:rsid w:val="0093466E"/>
    <w:rsid w:val="00934803"/>
    <w:rsid w:val="009348D4"/>
    <w:rsid w:val="009352ED"/>
    <w:rsid w:val="009359D5"/>
    <w:rsid w:val="0093612F"/>
    <w:rsid w:val="0093622B"/>
    <w:rsid w:val="00936844"/>
    <w:rsid w:val="00936D76"/>
    <w:rsid w:val="00936D86"/>
    <w:rsid w:val="00937146"/>
    <w:rsid w:val="009378F7"/>
    <w:rsid w:val="00937926"/>
    <w:rsid w:val="00937E39"/>
    <w:rsid w:val="009406FE"/>
    <w:rsid w:val="00940784"/>
    <w:rsid w:val="00942386"/>
    <w:rsid w:val="009424A0"/>
    <w:rsid w:val="009438E6"/>
    <w:rsid w:val="009439B0"/>
    <w:rsid w:val="00943DE6"/>
    <w:rsid w:val="00944CD4"/>
    <w:rsid w:val="00944DEE"/>
    <w:rsid w:val="00945B37"/>
    <w:rsid w:val="00950179"/>
    <w:rsid w:val="00950FD2"/>
    <w:rsid w:val="0095102D"/>
    <w:rsid w:val="0095186A"/>
    <w:rsid w:val="009524C0"/>
    <w:rsid w:val="009530EE"/>
    <w:rsid w:val="00953606"/>
    <w:rsid w:val="009545E7"/>
    <w:rsid w:val="00954AC6"/>
    <w:rsid w:val="00954FEC"/>
    <w:rsid w:val="0095556A"/>
    <w:rsid w:val="00955DB9"/>
    <w:rsid w:val="00956138"/>
    <w:rsid w:val="00957A03"/>
    <w:rsid w:val="00957AC8"/>
    <w:rsid w:val="009604DC"/>
    <w:rsid w:val="00960B7A"/>
    <w:rsid w:val="00960E93"/>
    <w:rsid w:val="00961438"/>
    <w:rsid w:val="009614BD"/>
    <w:rsid w:val="00961951"/>
    <w:rsid w:val="00961CBF"/>
    <w:rsid w:val="00962022"/>
    <w:rsid w:val="0096379E"/>
    <w:rsid w:val="009651A5"/>
    <w:rsid w:val="00966ACA"/>
    <w:rsid w:val="00967594"/>
    <w:rsid w:val="0097002D"/>
    <w:rsid w:val="009702DB"/>
    <w:rsid w:val="00970498"/>
    <w:rsid w:val="00970E82"/>
    <w:rsid w:val="0097197A"/>
    <w:rsid w:val="00971B44"/>
    <w:rsid w:val="00971C39"/>
    <w:rsid w:val="00971DF3"/>
    <w:rsid w:val="00971E65"/>
    <w:rsid w:val="00972E0A"/>
    <w:rsid w:val="00972F44"/>
    <w:rsid w:val="00973325"/>
    <w:rsid w:val="00973353"/>
    <w:rsid w:val="00973F08"/>
    <w:rsid w:val="00973FF1"/>
    <w:rsid w:val="00975689"/>
    <w:rsid w:val="00975ADF"/>
    <w:rsid w:val="009767AE"/>
    <w:rsid w:val="009767FA"/>
    <w:rsid w:val="00976D9B"/>
    <w:rsid w:val="00977E9F"/>
    <w:rsid w:val="009800F2"/>
    <w:rsid w:val="0098051F"/>
    <w:rsid w:val="009806E0"/>
    <w:rsid w:val="00981016"/>
    <w:rsid w:val="0098121F"/>
    <w:rsid w:val="009813D4"/>
    <w:rsid w:val="00981A9D"/>
    <w:rsid w:val="00981C27"/>
    <w:rsid w:val="00982289"/>
    <w:rsid w:val="00982B15"/>
    <w:rsid w:val="00982C0D"/>
    <w:rsid w:val="00983300"/>
    <w:rsid w:val="00983A42"/>
    <w:rsid w:val="00983E44"/>
    <w:rsid w:val="00983F8C"/>
    <w:rsid w:val="00984B9A"/>
    <w:rsid w:val="00984FC5"/>
    <w:rsid w:val="00985BAD"/>
    <w:rsid w:val="00985CA1"/>
    <w:rsid w:val="00986334"/>
    <w:rsid w:val="009867FC"/>
    <w:rsid w:val="009872FE"/>
    <w:rsid w:val="009874AB"/>
    <w:rsid w:val="00987BB5"/>
    <w:rsid w:val="009902F8"/>
    <w:rsid w:val="00990402"/>
    <w:rsid w:val="00990E4B"/>
    <w:rsid w:val="0099139D"/>
    <w:rsid w:val="00991BA2"/>
    <w:rsid w:val="00991E05"/>
    <w:rsid w:val="00991E62"/>
    <w:rsid w:val="00992800"/>
    <w:rsid w:val="00992A0C"/>
    <w:rsid w:val="00992B11"/>
    <w:rsid w:val="00992DB2"/>
    <w:rsid w:val="009942FB"/>
    <w:rsid w:val="00994931"/>
    <w:rsid w:val="00994B70"/>
    <w:rsid w:val="00995ACD"/>
    <w:rsid w:val="00996ABB"/>
    <w:rsid w:val="00996EB4"/>
    <w:rsid w:val="009A152D"/>
    <w:rsid w:val="009A20FD"/>
    <w:rsid w:val="009A24B0"/>
    <w:rsid w:val="009A2FE2"/>
    <w:rsid w:val="009A2FEB"/>
    <w:rsid w:val="009A3204"/>
    <w:rsid w:val="009A37F2"/>
    <w:rsid w:val="009A40F2"/>
    <w:rsid w:val="009A4676"/>
    <w:rsid w:val="009A4979"/>
    <w:rsid w:val="009A502A"/>
    <w:rsid w:val="009A60E4"/>
    <w:rsid w:val="009A6357"/>
    <w:rsid w:val="009A7194"/>
    <w:rsid w:val="009A7962"/>
    <w:rsid w:val="009B00EA"/>
    <w:rsid w:val="009B0343"/>
    <w:rsid w:val="009B0676"/>
    <w:rsid w:val="009B0AB3"/>
    <w:rsid w:val="009B0C6B"/>
    <w:rsid w:val="009B1027"/>
    <w:rsid w:val="009B117F"/>
    <w:rsid w:val="009B2E7F"/>
    <w:rsid w:val="009B4144"/>
    <w:rsid w:val="009B4199"/>
    <w:rsid w:val="009B431C"/>
    <w:rsid w:val="009B471C"/>
    <w:rsid w:val="009B4900"/>
    <w:rsid w:val="009B4A33"/>
    <w:rsid w:val="009B5249"/>
    <w:rsid w:val="009B5715"/>
    <w:rsid w:val="009B5B4F"/>
    <w:rsid w:val="009B60D0"/>
    <w:rsid w:val="009B6CD5"/>
    <w:rsid w:val="009C0BDA"/>
    <w:rsid w:val="009C10C6"/>
    <w:rsid w:val="009C137F"/>
    <w:rsid w:val="009C1B55"/>
    <w:rsid w:val="009C1C81"/>
    <w:rsid w:val="009C2491"/>
    <w:rsid w:val="009C25B8"/>
    <w:rsid w:val="009C2961"/>
    <w:rsid w:val="009C36AE"/>
    <w:rsid w:val="009C46D3"/>
    <w:rsid w:val="009C5746"/>
    <w:rsid w:val="009C6053"/>
    <w:rsid w:val="009C605D"/>
    <w:rsid w:val="009C628D"/>
    <w:rsid w:val="009C6985"/>
    <w:rsid w:val="009C6DFD"/>
    <w:rsid w:val="009C7347"/>
    <w:rsid w:val="009C7D6C"/>
    <w:rsid w:val="009C7FB5"/>
    <w:rsid w:val="009D091C"/>
    <w:rsid w:val="009D1B41"/>
    <w:rsid w:val="009D1BAA"/>
    <w:rsid w:val="009D2180"/>
    <w:rsid w:val="009D23E1"/>
    <w:rsid w:val="009D2BD3"/>
    <w:rsid w:val="009D3607"/>
    <w:rsid w:val="009D45FA"/>
    <w:rsid w:val="009D460F"/>
    <w:rsid w:val="009D5707"/>
    <w:rsid w:val="009D5C8C"/>
    <w:rsid w:val="009D5CB2"/>
    <w:rsid w:val="009D6DF5"/>
    <w:rsid w:val="009E0613"/>
    <w:rsid w:val="009E2A18"/>
    <w:rsid w:val="009E2A2E"/>
    <w:rsid w:val="009E2D78"/>
    <w:rsid w:val="009E2F6B"/>
    <w:rsid w:val="009E3096"/>
    <w:rsid w:val="009E33BD"/>
    <w:rsid w:val="009E395C"/>
    <w:rsid w:val="009E3B1F"/>
    <w:rsid w:val="009E57C1"/>
    <w:rsid w:val="009E5F72"/>
    <w:rsid w:val="009E630D"/>
    <w:rsid w:val="009E6361"/>
    <w:rsid w:val="009E64DC"/>
    <w:rsid w:val="009E6D3F"/>
    <w:rsid w:val="009E6FD7"/>
    <w:rsid w:val="009E7372"/>
    <w:rsid w:val="009E7549"/>
    <w:rsid w:val="009E7583"/>
    <w:rsid w:val="009F0B2C"/>
    <w:rsid w:val="009F0C98"/>
    <w:rsid w:val="009F0C9A"/>
    <w:rsid w:val="009F117E"/>
    <w:rsid w:val="009F11B2"/>
    <w:rsid w:val="009F20AB"/>
    <w:rsid w:val="009F2D31"/>
    <w:rsid w:val="009F38B4"/>
    <w:rsid w:val="009F4506"/>
    <w:rsid w:val="009F6F7C"/>
    <w:rsid w:val="009F6FCD"/>
    <w:rsid w:val="009F7090"/>
    <w:rsid w:val="009F70FD"/>
    <w:rsid w:val="009F7532"/>
    <w:rsid w:val="009F7BF8"/>
    <w:rsid w:val="00A013C9"/>
    <w:rsid w:val="00A018D9"/>
    <w:rsid w:val="00A01DE6"/>
    <w:rsid w:val="00A021BC"/>
    <w:rsid w:val="00A02611"/>
    <w:rsid w:val="00A02767"/>
    <w:rsid w:val="00A02A28"/>
    <w:rsid w:val="00A02F04"/>
    <w:rsid w:val="00A03FB5"/>
    <w:rsid w:val="00A04197"/>
    <w:rsid w:val="00A0436E"/>
    <w:rsid w:val="00A04487"/>
    <w:rsid w:val="00A0546D"/>
    <w:rsid w:val="00A05653"/>
    <w:rsid w:val="00A06709"/>
    <w:rsid w:val="00A06A98"/>
    <w:rsid w:val="00A07E3E"/>
    <w:rsid w:val="00A10002"/>
    <w:rsid w:val="00A110AB"/>
    <w:rsid w:val="00A11871"/>
    <w:rsid w:val="00A122A5"/>
    <w:rsid w:val="00A12E1C"/>
    <w:rsid w:val="00A132A9"/>
    <w:rsid w:val="00A13AA4"/>
    <w:rsid w:val="00A14190"/>
    <w:rsid w:val="00A14A40"/>
    <w:rsid w:val="00A14C71"/>
    <w:rsid w:val="00A14DC1"/>
    <w:rsid w:val="00A14EB9"/>
    <w:rsid w:val="00A15877"/>
    <w:rsid w:val="00A15BC3"/>
    <w:rsid w:val="00A1649B"/>
    <w:rsid w:val="00A16529"/>
    <w:rsid w:val="00A173D3"/>
    <w:rsid w:val="00A203C2"/>
    <w:rsid w:val="00A20B00"/>
    <w:rsid w:val="00A216AD"/>
    <w:rsid w:val="00A219A9"/>
    <w:rsid w:val="00A2275E"/>
    <w:rsid w:val="00A22997"/>
    <w:rsid w:val="00A2299A"/>
    <w:rsid w:val="00A241EA"/>
    <w:rsid w:val="00A25DA1"/>
    <w:rsid w:val="00A264FA"/>
    <w:rsid w:val="00A26972"/>
    <w:rsid w:val="00A26ED8"/>
    <w:rsid w:val="00A278FA"/>
    <w:rsid w:val="00A27A15"/>
    <w:rsid w:val="00A27C9E"/>
    <w:rsid w:val="00A300BF"/>
    <w:rsid w:val="00A3044C"/>
    <w:rsid w:val="00A31258"/>
    <w:rsid w:val="00A316C5"/>
    <w:rsid w:val="00A32131"/>
    <w:rsid w:val="00A32300"/>
    <w:rsid w:val="00A34EA8"/>
    <w:rsid w:val="00A35A5A"/>
    <w:rsid w:val="00A36A00"/>
    <w:rsid w:val="00A36A8E"/>
    <w:rsid w:val="00A36FF6"/>
    <w:rsid w:val="00A37017"/>
    <w:rsid w:val="00A379A4"/>
    <w:rsid w:val="00A403B6"/>
    <w:rsid w:val="00A40527"/>
    <w:rsid w:val="00A416FE"/>
    <w:rsid w:val="00A41AC5"/>
    <w:rsid w:val="00A41EDA"/>
    <w:rsid w:val="00A42A8C"/>
    <w:rsid w:val="00A42E1E"/>
    <w:rsid w:val="00A4383C"/>
    <w:rsid w:val="00A4384D"/>
    <w:rsid w:val="00A439FB"/>
    <w:rsid w:val="00A43D44"/>
    <w:rsid w:val="00A43D66"/>
    <w:rsid w:val="00A44046"/>
    <w:rsid w:val="00A44FAA"/>
    <w:rsid w:val="00A45190"/>
    <w:rsid w:val="00A45431"/>
    <w:rsid w:val="00A4581E"/>
    <w:rsid w:val="00A46481"/>
    <w:rsid w:val="00A5051C"/>
    <w:rsid w:val="00A5069C"/>
    <w:rsid w:val="00A50E2F"/>
    <w:rsid w:val="00A51646"/>
    <w:rsid w:val="00A51850"/>
    <w:rsid w:val="00A52952"/>
    <w:rsid w:val="00A53691"/>
    <w:rsid w:val="00A53ACC"/>
    <w:rsid w:val="00A53C51"/>
    <w:rsid w:val="00A547A8"/>
    <w:rsid w:val="00A549A3"/>
    <w:rsid w:val="00A54DEA"/>
    <w:rsid w:val="00A552D0"/>
    <w:rsid w:val="00A55400"/>
    <w:rsid w:val="00A554CE"/>
    <w:rsid w:val="00A558EE"/>
    <w:rsid w:val="00A560E8"/>
    <w:rsid w:val="00A56334"/>
    <w:rsid w:val="00A571B1"/>
    <w:rsid w:val="00A57D42"/>
    <w:rsid w:val="00A57D96"/>
    <w:rsid w:val="00A6046E"/>
    <w:rsid w:val="00A60DFB"/>
    <w:rsid w:val="00A61547"/>
    <w:rsid w:val="00A61AA1"/>
    <w:rsid w:val="00A61B80"/>
    <w:rsid w:val="00A6217B"/>
    <w:rsid w:val="00A62281"/>
    <w:rsid w:val="00A62451"/>
    <w:rsid w:val="00A626F1"/>
    <w:rsid w:val="00A62B05"/>
    <w:rsid w:val="00A63888"/>
    <w:rsid w:val="00A6397F"/>
    <w:rsid w:val="00A63DF7"/>
    <w:rsid w:val="00A63F39"/>
    <w:rsid w:val="00A64434"/>
    <w:rsid w:val="00A64CA4"/>
    <w:rsid w:val="00A65154"/>
    <w:rsid w:val="00A653B2"/>
    <w:rsid w:val="00A654D6"/>
    <w:rsid w:val="00A65587"/>
    <w:rsid w:val="00A65F20"/>
    <w:rsid w:val="00A6684C"/>
    <w:rsid w:val="00A66B43"/>
    <w:rsid w:val="00A66B8A"/>
    <w:rsid w:val="00A671BA"/>
    <w:rsid w:val="00A705EC"/>
    <w:rsid w:val="00A71EA0"/>
    <w:rsid w:val="00A721B0"/>
    <w:rsid w:val="00A735A6"/>
    <w:rsid w:val="00A7404C"/>
    <w:rsid w:val="00A7412B"/>
    <w:rsid w:val="00A74A73"/>
    <w:rsid w:val="00A75787"/>
    <w:rsid w:val="00A7629D"/>
    <w:rsid w:val="00A7651E"/>
    <w:rsid w:val="00A76B0E"/>
    <w:rsid w:val="00A76E1E"/>
    <w:rsid w:val="00A7759F"/>
    <w:rsid w:val="00A8003F"/>
    <w:rsid w:val="00A803CF"/>
    <w:rsid w:val="00A8053C"/>
    <w:rsid w:val="00A80B1D"/>
    <w:rsid w:val="00A80B9D"/>
    <w:rsid w:val="00A80BAB"/>
    <w:rsid w:val="00A80D99"/>
    <w:rsid w:val="00A80F72"/>
    <w:rsid w:val="00A811DE"/>
    <w:rsid w:val="00A81B73"/>
    <w:rsid w:val="00A8235A"/>
    <w:rsid w:val="00A826D9"/>
    <w:rsid w:val="00A83147"/>
    <w:rsid w:val="00A8344A"/>
    <w:rsid w:val="00A83F86"/>
    <w:rsid w:val="00A84FB9"/>
    <w:rsid w:val="00A8521C"/>
    <w:rsid w:val="00A852C7"/>
    <w:rsid w:val="00A85450"/>
    <w:rsid w:val="00A86407"/>
    <w:rsid w:val="00A86982"/>
    <w:rsid w:val="00A86F5D"/>
    <w:rsid w:val="00A87479"/>
    <w:rsid w:val="00A87D17"/>
    <w:rsid w:val="00A9063F"/>
    <w:rsid w:val="00A90857"/>
    <w:rsid w:val="00A908C2"/>
    <w:rsid w:val="00A909B8"/>
    <w:rsid w:val="00A90BD5"/>
    <w:rsid w:val="00A90FF4"/>
    <w:rsid w:val="00A9124C"/>
    <w:rsid w:val="00A91A6B"/>
    <w:rsid w:val="00A925FA"/>
    <w:rsid w:val="00A92FB0"/>
    <w:rsid w:val="00A93354"/>
    <w:rsid w:val="00A93FCA"/>
    <w:rsid w:val="00A94588"/>
    <w:rsid w:val="00A95107"/>
    <w:rsid w:val="00A95680"/>
    <w:rsid w:val="00A9609F"/>
    <w:rsid w:val="00A96913"/>
    <w:rsid w:val="00AA029D"/>
    <w:rsid w:val="00AA02FB"/>
    <w:rsid w:val="00AA0AFF"/>
    <w:rsid w:val="00AA109F"/>
    <w:rsid w:val="00AA247F"/>
    <w:rsid w:val="00AA2B31"/>
    <w:rsid w:val="00AA3771"/>
    <w:rsid w:val="00AA3DE9"/>
    <w:rsid w:val="00AA4234"/>
    <w:rsid w:val="00AA46B3"/>
    <w:rsid w:val="00AA607A"/>
    <w:rsid w:val="00AA669E"/>
    <w:rsid w:val="00AA71D6"/>
    <w:rsid w:val="00AA73E9"/>
    <w:rsid w:val="00AA7798"/>
    <w:rsid w:val="00AA7995"/>
    <w:rsid w:val="00AA79F9"/>
    <w:rsid w:val="00AB06B4"/>
    <w:rsid w:val="00AB06D6"/>
    <w:rsid w:val="00AB0B36"/>
    <w:rsid w:val="00AB1327"/>
    <w:rsid w:val="00AB1C92"/>
    <w:rsid w:val="00AB2E2D"/>
    <w:rsid w:val="00AB3567"/>
    <w:rsid w:val="00AB3F28"/>
    <w:rsid w:val="00AB4059"/>
    <w:rsid w:val="00AB529A"/>
    <w:rsid w:val="00AB5768"/>
    <w:rsid w:val="00AB61B1"/>
    <w:rsid w:val="00AB6E6B"/>
    <w:rsid w:val="00AB6ED6"/>
    <w:rsid w:val="00AB72BC"/>
    <w:rsid w:val="00AB74D4"/>
    <w:rsid w:val="00AB7CAA"/>
    <w:rsid w:val="00AC0364"/>
    <w:rsid w:val="00AC04D2"/>
    <w:rsid w:val="00AC0D0C"/>
    <w:rsid w:val="00AC1156"/>
    <w:rsid w:val="00AC1B6F"/>
    <w:rsid w:val="00AC1EE0"/>
    <w:rsid w:val="00AC1FB8"/>
    <w:rsid w:val="00AC24AE"/>
    <w:rsid w:val="00AC319D"/>
    <w:rsid w:val="00AC31C6"/>
    <w:rsid w:val="00AC36B6"/>
    <w:rsid w:val="00AC3988"/>
    <w:rsid w:val="00AC3EA9"/>
    <w:rsid w:val="00AC3F3F"/>
    <w:rsid w:val="00AC3FF6"/>
    <w:rsid w:val="00AC42BC"/>
    <w:rsid w:val="00AC4475"/>
    <w:rsid w:val="00AC4B27"/>
    <w:rsid w:val="00AC64AC"/>
    <w:rsid w:val="00AC66FA"/>
    <w:rsid w:val="00AC7503"/>
    <w:rsid w:val="00AC76CB"/>
    <w:rsid w:val="00AD2785"/>
    <w:rsid w:val="00AD32D5"/>
    <w:rsid w:val="00AD3D0B"/>
    <w:rsid w:val="00AD3DBE"/>
    <w:rsid w:val="00AD473C"/>
    <w:rsid w:val="00AD49BC"/>
    <w:rsid w:val="00AD4CE9"/>
    <w:rsid w:val="00AD632D"/>
    <w:rsid w:val="00AD6463"/>
    <w:rsid w:val="00AD6BEC"/>
    <w:rsid w:val="00AD7045"/>
    <w:rsid w:val="00AD754C"/>
    <w:rsid w:val="00AD79C6"/>
    <w:rsid w:val="00AD7B4E"/>
    <w:rsid w:val="00AE12A1"/>
    <w:rsid w:val="00AE18CC"/>
    <w:rsid w:val="00AE1A68"/>
    <w:rsid w:val="00AE2DF2"/>
    <w:rsid w:val="00AE4871"/>
    <w:rsid w:val="00AE4AD6"/>
    <w:rsid w:val="00AE6B24"/>
    <w:rsid w:val="00AE7878"/>
    <w:rsid w:val="00AE7D17"/>
    <w:rsid w:val="00AF0687"/>
    <w:rsid w:val="00AF0917"/>
    <w:rsid w:val="00AF091E"/>
    <w:rsid w:val="00AF1E3D"/>
    <w:rsid w:val="00AF2780"/>
    <w:rsid w:val="00AF3093"/>
    <w:rsid w:val="00AF33D1"/>
    <w:rsid w:val="00AF3E2D"/>
    <w:rsid w:val="00AF467D"/>
    <w:rsid w:val="00AF4804"/>
    <w:rsid w:val="00AF48AE"/>
    <w:rsid w:val="00AF4B6F"/>
    <w:rsid w:val="00AF5255"/>
    <w:rsid w:val="00AF55F8"/>
    <w:rsid w:val="00AF5831"/>
    <w:rsid w:val="00AF6A15"/>
    <w:rsid w:val="00AF74D2"/>
    <w:rsid w:val="00AF7548"/>
    <w:rsid w:val="00AF76C3"/>
    <w:rsid w:val="00AF7A83"/>
    <w:rsid w:val="00AF7EF9"/>
    <w:rsid w:val="00B00566"/>
    <w:rsid w:val="00B00B83"/>
    <w:rsid w:val="00B010A4"/>
    <w:rsid w:val="00B01962"/>
    <w:rsid w:val="00B01987"/>
    <w:rsid w:val="00B01AD0"/>
    <w:rsid w:val="00B01C4D"/>
    <w:rsid w:val="00B02209"/>
    <w:rsid w:val="00B0287A"/>
    <w:rsid w:val="00B02963"/>
    <w:rsid w:val="00B02994"/>
    <w:rsid w:val="00B02A37"/>
    <w:rsid w:val="00B02C7B"/>
    <w:rsid w:val="00B02CD5"/>
    <w:rsid w:val="00B02E96"/>
    <w:rsid w:val="00B037E4"/>
    <w:rsid w:val="00B039C0"/>
    <w:rsid w:val="00B03FA2"/>
    <w:rsid w:val="00B04259"/>
    <w:rsid w:val="00B05BD9"/>
    <w:rsid w:val="00B05DB4"/>
    <w:rsid w:val="00B05E0E"/>
    <w:rsid w:val="00B05F05"/>
    <w:rsid w:val="00B06263"/>
    <w:rsid w:val="00B069D6"/>
    <w:rsid w:val="00B07A0D"/>
    <w:rsid w:val="00B07A46"/>
    <w:rsid w:val="00B10608"/>
    <w:rsid w:val="00B10FB4"/>
    <w:rsid w:val="00B11E92"/>
    <w:rsid w:val="00B122AC"/>
    <w:rsid w:val="00B12577"/>
    <w:rsid w:val="00B134D8"/>
    <w:rsid w:val="00B13700"/>
    <w:rsid w:val="00B13761"/>
    <w:rsid w:val="00B139CC"/>
    <w:rsid w:val="00B14260"/>
    <w:rsid w:val="00B14C09"/>
    <w:rsid w:val="00B14CAA"/>
    <w:rsid w:val="00B152AB"/>
    <w:rsid w:val="00B157C1"/>
    <w:rsid w:val="00B161F4"/>
    <w:rsid w:val="00B164F1"/>
    <w:rsid w:val="00B16AE1"/>
    <w:rsid w:val="00B16C82"/>
    <w:rsid w:val="00B16F1B"/>
    <w:rsid w:val="00B17BF0"/>
    <w:rsid w:val="00B200B3"/>
    <w:rsid w:val="00B204AA"/>
    <w:rsid w:val="00B20731"/>
    <w:rsid w:val="00B20B97"/>
    <w:rsid w:val="00B20C15"/>
    <w:rsid w:val="00B212E8"/>
    <w:rsid w:val="00B21894"/>
    <w:rsid w:val="00B21DE5"/>
    <w:rsid w:val="00B21FA7"/>
    <w:rsid w:val="00B225C6"/>
    <w:rsid w:val="00B22975"/>
    <w:rsid w:val="00B22DC8"/>
    <w:rsid w:val="00B2401B"/>
    <w:rsid w:val="00B24C78"/>
    <w:rsid w:val="00B24E37"/>
    <w:rsid w:val="00B2784A"/>
    <w:rsid w:val="00B27972"/>
    <w:rsid w:val="00B27D3B"/>
    <w:rsid w:val="00B315C9"/>
    <w:rsid w:val="00B319F3"/>
    <w:rsid w:val="00B31D93"/>
    <w:rsid w:val="00B31DD0"/>
    <w:rsid w:val="00B31EFF"/>
    <w:rsid w:val="00B32975"/>
    <w:rsid w:val="00B32E85"/>
    <w:rsid w:val="00B33190"/>
    <w:rsid w:val="00B33D94"/>
    <w:rsid w:val="00B34689"/>
    <w:rsid w:val="00B34E26"/>
    <w:rsid w:val="00B35574"/>
    <w:rsid w:val="00B35658"/>
    <w:rsid w:val="00B3594D"/>
    <w:rsid w:val="00B36C59"/>
    <w:rsid w:val="00B37068"/>
    <w:rsid w:val="00B37C53"/>
    <w:rsid w:val="00B40137"/>
    <w:rsid w:val="00B42A05"/>
    <w:rsid w:val="00B4319F"/>
    <w:rsid w:val="00B43C28"/>
    <w:rsid w:val="00B43CC8"/>
    <w:rsid w:val="00B44013"/>
    <w:rsid w:val="00B442E5"/>
    <w:rsid w:val="00B4500C"/>
    <w:rsid w:val="00B455A4"/>
    <w:rsid w:val="00B465A9"/>
    <w:rsid w:val="00B468DB"/>
    <w:rsid w:val="00B47279"/>
    <w:rsid w:val="00B47570"/>
    <w:rsid w:val="00B47584"/>
    <w:rsid w:val="00B4770E"/>
    <w:rsid w:val="00B47EA9"/>
    <w:rsid w:val="00B5079C"/>
    <w:rsid w:val="00B528EB"/>
    <w:rsid w:val="00B52ADD"/>
    <w:rsid w:val="00B52DA4"/>
    <w:rsid w:val="00B535F9"/>
    <w:rsid w:val="00B54173"/>
    <w:rsid w:val="00B549C1"/>
    <w:rsid w:val="00B570AE"/>
    <w:rsid w:val="00B57383"/>
    <w:rsid w:val="00B57578"/>
    <w:rsid w:val="00B577B0"/>
    <w:rsid w:val="00B60176"/>
    <w:rsid w:val="00B6024E"/>
    <w:rsid w:val="00B60406"/>
    <w:rsid w:val="00B60B7E"/>
    <w:rsid w:val="00B6171F"/>
    <w:rsid w:val="00B61760"/>
    <w:rsid w:val="00B6346A"/>
    <w:rsid w:val="00B6437C"/>
    <w:rsid w:val="00B6438D"/>
    <w:rsid w:val="00B64B20"/>
    <w:rsid w:val="00B64CBA"/>
    <w:rsid w:val="00B65421"/>
    <w:rsid w:val="00B65B27"/>
    <w:rsid w:val="00B6601E"/>
    <w:rsid w:val="00B6602E"/>
    <w:rsid w:val="00B66420"/>
    <w:rsid w:val="00B6678C"/>
    <w:rsid w:val="00B66D89"/>
    <w:rsid w:val="00B66F20"/>
    <w:rsid w:val="00B66FE4"/>
    <w:rsid w:val="00B67334"/>
    <w:rsid w:val="00B704F8"/>
    <w:rsid w:val="00B70773"/>
    <w:rsid w:val="00B70B51"/>
    <w:rsid w:val="00B70DD3"/>
    <w:rsid w:val="00B714D9"/>
    <w:rsid w:val="00B71C6A"/>
    <w:rsid w:val="00B72703"/>
    <w:rsid w:val="00B73EE6"/>
    <w:rsid w:val="00B740B3"/>
    <w:rsid w:val="00B744EE"/>
    <w:rsid w:val="00B74BF4"/>
    <w:rsid w:val="00B75A3A"/>
    <w:rsid w:val="00B764C9"/>
    <w:rsid w:val="00B77204"/>
    <w:rsid w:val="00B806B4"/>
    <w:rsid w:val="00B81654"/>
    <w:rsid w:val="00B81BFA"/>
    <w:rsid w:val="00B823D2"/>
    <w:rsid w:val="00B8332C"/>
    <w:rsid w:val="00B8359A"/>
    <w:rsid w:val="00B83B19"/>
    <w:rsid w:val="00B84DE3"/>
    <w:rsid w:val="00B85472"/>
    <w:rsid w:val="00B856A1"/>
    <w:rsid w:val="00B862F4"/>
    <w:rsid w:val="00B86802"/>
    <w:rsid w:val="00B905CA"/>
    <w:rsid w:val="00B91162"/>
    <w:rsid w:val="00B91481"/>
    <w:rsid w:val="00B91826"/>
    <w:rsid w:val="00B91FCD"/>
    <w:rsid w:val="00B9200B"/>
    <w:rsid w:val="00B920BC"/>
    <w:rsid w:val="00B9255C"/>
    <w:rsid w:val="00B92A0E"/>
    <w:rsid w:val="00B9307D"/>
    <w:rsid w:val="00B942B5"/>
    <w:rsid w:val="00B945BC"/>
    <w:rsid w:val="00B95019"/>
    <w:rsid w:val="00B959A3"/>
    <w:rsid w:val="00B95D91"/>
    <w:rsid w:val="00B95E40"/>
    <w:rsid w:val="00B9643B"/>
    <w:rsid w:val="00B96957"/>
    <w:rsid w:val="00B9765E"/>
    <w:rsid w:val="00B97ECE"/>
    <w:rsid w:val="00BA0328"/>
    <w:rsid w:val="00BA0854"/>
    <w:rsid w:val="00BA2212"/>
    <w:rsid w:val="00BA27BB"/>
    <w:rsid w:val="00BA2AC6"/>
    <w:rsid w:val="00BA505B"/>
    <w:rsid w:val="00BA526D"/>
    <w:rsid w:val="00BA5D0A"/>
    <w:rsid w:val="00BA6276"/>
    <w:rsid w:val="00BA6821"/>
    <w:rsid w:val="00BA6C38"/>
    <w:rsid w:val="00BA701E"/>
    <w:rsid w:val="00BA7B43"/>
    <w:rsid w:val="00BA7F20"/>
    <w:rsid w:val="00BB0088"/>
    <w:rsid w:val="00BB0295"/>
    <w:rsid w:val="00BB0545"/>
    <w:rsid w:val="00BB0CBD"/>
    <w:rsid w:val="00BB1242"/>
    <w:rsid w:val="00BB2004"/>
    <w:rsid w:val="00BB2400"/>
    <w:rsid w:val="00BB689A"/>
    <w:rsid w:val="00BB6D39"/>
    <w:rsid w:val="00BB792E"/>
    <w:rsid w:val="00BC0FC3"/>
    <w:rsid w:val="00BC1731"/>
    <w:rsid w:val="00BC3A79"/>
    <w:rsid w:val="00BC4354"/>
    <w:rsid w:val="00BC45D4"/>
    <w:rsid w:val="00BC5AF7"/>
    <w:rsid w:val="00BC61F6"/>
    <w:rsid w:val="00BC6C37"/>
    <w:rsid w:val="00BC6E67"/>
    <w:rsid w:val="00BC6FA8"/>
    <w:rsid w:val="00BC7914"/>
    <w:rsid w:val="00BC7EB6"/>
    <w:rsid w:val="00BD1165"/>
    <w:rsid w:val="00BD270D"/>
    <w:rsid w:val="00BD2E94"/>
    <w:rsid w:val="00BD339B"/>
    <w:rsid w:val="00BD3413"/>
    <w:rsid w:val="00BD4123"/>
    <w:rsid w:val="00BD4CDD"/>
    <w:rsid w:val="00BD4D20"/>
    <w:rsid w:val="00BD4F80"/>
    <w:rsid w:val="00BD4FAC"/>
    <w:rsid w:val="00BD5C26"/>
    <w:rsid w:val="00BD5FCF"/>
    <w:rsid w:val="00BD7756"/>
    <w:rsid w:val="00BE0EE0"/>
    <w:rsid w:val="00BE0EE1"/>
    <w:rsid w:val="00BE113F"/>
    <w:rsid w:val="00BE2FD2"/>
    <w:rsid w:val="00BE383C"/>
    <w:rsid w:val="00BE3A5F"/>
    <w:rsid w:val="00BE3D19"/>
    <w:rsid w:val="00BE437E"/>
    <w:rsid w:val="00BE4647"/>
    <w:rsid w:val="00BE4F4B"/>
    <w:rsid w:val="00BE5A80"/>
    <w:rsid w:val="00BE5BDD"/>
    <w:rsid w:val="00BE5F89"/>
    <w:rsid w:val="00BE6065"/>
    <w:rsid w:val="00BE6BE7"/>
    <w:rsid w:val="00BE6C82"/>
    <w:rsid w:val="00BE7685"/>
    <w:rsid w:val="00BF01DA"/>
    <w:rsid w:val="00BF01E8"/>
    <w:rsid w:val="00BF0825"/>
    <w:rsid w:val="00BF0A1F"/>
    <w:rsid w:val="00BF0AD8"/>
    <w:rsid w:val="00BF0CA1"/>
    <w:rsid w:val="00BF0D3D"/>
    <w:rsid w:val="00BF0EF0"/>
    <w:rsid w:val="00BF0F5C"/>
    <w:rsid w:val="00BF1816"/>
    <w:rsid w:val="00BF18D8"/>
    <w:rsid w:val="00BF190F"/>
    <w:rsid w:val="00BF1E7C"/>
    <w:rsid w:val="00BF2B61"/>
    <w:rsid w:val="00BF2F89"/>
    <w:rsid w:val="00BF39E0"/>
    <w:rsid w:val="00BF4758"/>
    <w:rsid w:val="00BF4DE7"/>
    <w:rsid w:val="00BF4EFC"/>
    <w:rsid w:val="00BF58CD"/>
    <w:rsid w:val="00BF5DC3"/>
    <w:rsid w:val="00BF666C"/>
    <w:rsid w:val="00BF6B77"/>
    <w:rsid w:val="00BF6E8F"/>
    <w:rsid w:val="00BF7C5B"/>
    <w:rsid w:val="00C003D6"/>
    <w:rsid w:val="00C00CEE"/>
    <w:rsid w:val="00C01150"/>
    <w:rsid w:val="00C014C8"/>
    <w:rsid w:val="00C01835"/>
    <w:rsid w:val="00C01BD7"/>
    <w:rsid w:val="00C01FC3"/>
    <w:rsid w:val="00C03BD3"/>
    <w:rsid w:val="00C03C04"/>
    <w:rsid w:val="00C04EF0"/>
    <w:rsid w:val="00C053EF"/>
    <w:rsid w:val="00C063B8"/>
    <w:rsid w:val="00C06B04"/>
    <w:rsid w:val="00C0758C"/>
    <w:rsid w:val="00C078B1"/>
    <w:rsid w:val="00C07A4A"/>
    <w:rsid w:val="00C10456"/>
    <w:rsid w:val="00C10822"/>
    <w:rsid w:val="00C10A77"/>
    <w:rsid w:val="00C110C9"/>
    <w:rsid w:val="00C125D5"/>
    <w:rsid w:val="00C12BF5"/>
    <w:rsid w:val="00C12DB1"/>
    <w:rsid w:val="00C132A0"/>
    <w:rsid w:val="00C136A8"/>
    <w:rsid w:val="00C15A68"/>
    <w:rsid w:val="00C1616A"/>
    <w:rsid w:val="00C16567"/>
    <w:rsid w:val="00C16B3A"/>
    <w:rsid w:val="00C20D9C"/>
    <w:rsid w:val="00C21236"/>
    <w:rsid w:val="00C2144A"/>
    <w:rsid w:val="00C2145F"/>
    <w:rsid w:val="00C215DD"/>
    <w:rsid w:val="00C227DF"/>
    <w:rsid w:val="00C2298D"/>
    <w:rsid w:val="00C232FC"/>
    <w:rsid w:val="00C2356A"/>
    <w:rsid w:val="00C23C73"/>
    <w:rsid w:val="00C2453E"/>
    <w:rsid w:val="00C24A2C"/>
    <w:rsid w:val="00C25EC4"/>
    <w:rsid w:val="00C262A6"/>
    <w:rsid w:val="00C268C5"/>
    <w:rsid w:val="00C26DB3"/>
    <w:rsid w:val="00C26EA3"/>
    <w:rsid w:val="00C2728A"/>
    <w:rsid w:val="00C30648"/>
    <w:rsid w:val="00C3078F"/>
    <w:rsid w:val="00C317AD"/>
    <w:rsid w:val="00C31988"/>
    <w:rsid w:val="00C32554"/>
    <w:rsid w:val="00C335DB"/>
    <w:rsid w:val="00C33BE5"/>
    <w:rsid w:val="00C33D2D"/>
    <w:rsid w:val="00C3456C"/>
    <w:rsid w:val="00C34702"/>
    <w:rsid w:val="00C34767"/>
    <w:rsid w:val="00C347F2"/>
    <w:rsid w:val="00C34DDD"/>
    <w:rsid w:val="00C34FEB"/>
    <w:rsid w:val="00C3674C"/>
    <w:rsid w:val="00C374B9"/>
    <w:rsid w:val="00C3775A"/>
    <w:rsid w:val="00C37920"/>
    <w:rsid w:val="00C3799C"/>
    <w:rsid w:val="00C37A4D"/>
    <w:rsid w:val="00C37A8E"/>
    <w:rsid w:val="00C409B7"/>
    <w:rsid w:val="00C40A71"/>
    <w:rsid w:val="00C40C7C"/>
    <w:rsid w:val="00C41462"/>
    <w:rsid w:val="00C41A16"/>
    <w:rsid w:val="00C41ED7"/>
    <w:rsid w:val="00C42885"/>
    <w:rsid w:val="00C42BF8"/>
    <w:rsid w:val="00C4345E"/>
    <w:rsid w:val="00C4389B"/>
    <w:rsid w:val="00C4453B"/>
    <w:rsid w:val="00C445E8"/>
    <w:rsid w:val="00C4480F"/>
    <w:rsid w:val="00C44C32"/>
    <w:rsid w:val="00C4697D"/>
    <w:rsid w:val="00C469AB"/>
    <w:rsid w:val="00C46C5F"/>
    <w:rsid w:val="00C47243"/>
    <w:rsid w:val="00C51BA6"/>
    <w:rsid w:val="00C527B2"/>
    <w:rsid w:val="00C52C16"/>
    <w:rsid w:val="00C53423"/>
    <w:rsid w:val="00C545F3"/>
    <w:rsid w:val="00C54DA6"/>
    <w:rsid w:val="00C55092"/>
    <w:rsid w:val="00C5596A"/>
    <w:rsid w:val="00C563F5"/>
    <w:rsid w:val="00C56611"/>
    <w:rsid w:val="00C56D9C"/>
    <w:rsid w:val="00C57C6B"/>
    <w:rsid w:val="00C57EA9"/>
    <w:rsid w:val="00C60567"/>
    <w:rsid w:val="00C60B6A"/>
    <w:rsid w:val="00C61129"/>
    <w:rsid w:val="00C611F9"/>
    <w:rsid w:val="00C61966"/>
    <w:rsid w:val="00C61AE0"/>
    <w:rsid w:val="00C6461D"/>
    <w:rsid w:val="00C6465F"/>
    <w:rsid w:val="00C64DD7"/>
    <w:rsid w:val="00C654FC"/>
    <w:rsid w:val="00C6591C"/>
    <w:rsid w:val="00C6691D"/>
    <w:rsid w:val="00C66FCB"/>
    <w:rsid w:val="00C67A05"/>
    <w:rsid w:val="00C67E4A"/>
    <w:rsid w:val="00C70A3D"/>
    <w:rsid w:val="00C71516"/>
    <w:rsid w:val="00C723E2"/>
    <w:rsid w:val="00C7295A"/>
    <w:rsid w:val="00C72C87"/>
    <w:rsid w:val="00C72EC3"/>
    <w:rsid w:val="00C73412"/>
    <w:rsid w:val="00C73E6D"/>
    <w:rsid w:val="00C73E72"/>
    <w:rsid w:val="00C73FB3"/>
    <w:rsid w:val="00C74F91"/>
    <w:rsid w:val="00C75394"/>
    <w:rsid w:val="00C759E0"/>
    <w:rsid w:val="00C75D6B"/>
    <w:rsid w:val="00C76D5D"/>
    <w:rsid w:val="00C76E9A"/>
    <w:rsid w:val="00C76FA0"/>
    <w:rsid w:val="00C77496"/>
    <w:rsid w:val="00C778CD"/>
    <w:rsid w:val="00C77D57"/>
    <w:rsid w:val="00C8021D"/>
    <w:rsid w:val="00C81350"/>
    <w:rsid w:val="00C81A4E"/>
    <w:rsid w:val="00C81A60"/>
    <w:rsid w:val="00C82040"/>
    <w:rsid w:val="00C823D2"/>
    <w:rsid w:val="00C82633"/>
    <w:rsid w:val="00C826CA"/>
    <w:rsid w:val="00C836EC"/>
    <w:rsid w:val="00C839D7"/>
    <w:rsid w:val="00C83E37"/>
    <w:rsid w:val="00C84E50"/>
    <w:rsid w:val="00C863AC"/>
    <w:rsid w:val="00C86464"/>
    <w:rsid w:val="00C869EB"/>
    <w:rsid w:val="00C87BED"/>
    <w:rsid w:val="00C87F5E"/>
    <w:rsid w:val="00C902B7"/>
    <w:rsid w:val="00C9051A"/>
    <w:rsid w:val="00C9143E"/>
    <w:rsid w:val="00C91D1D"/>
    <w:rsid w:val="00C92E0C"/>
    <w:rsid w:val="00C92EFB"/>
    <w:rsid w:val="00C92F79"/>
    <w:rsid w:val="00C93346"/>
    <w:rsid w:val="00C934E9"/>
    <w:rsid w:val="00C94097"/>
    <w:rsid w:val="00C95741"/>
    <w:rsid w:val="00C960E4"/>
    <w:rsid w:val="00C96DA3"/>
    <w:rsid w:val="00C9729F"/>
    <w:rsid w:val="00C975CB"/>
    <w:rsid w:val="00C976C6"/>
    <w:rsid w:val="00CA01B1"/>
    <w:rsid w:val="00CA04CD"/>
    <w:rsid w:val="00CA12A6"/>
    <w:rsid w:val="00CA130C"/>
    <w:rsid w:val="00CA2548"/>
    <w:rsid w:val="00CA31B5"/>
    <w:rsid w:val="00CA3CDB"/>
    <w:rsid w:val="00CA3FDB"/>
    <w:rsid w:val="00CA4088"/>
    <w:rsid w:val="00CA4CFA"/>
    <w:rsid w:val="00CA5544"/>
    <w:rsid w:val="00CA5620"/>
    <w:rsid w:val="00CA6075"/>
    <w:rsid w:val="00CA6381"/>
    <w:rsid w:val="00CA7917"/>
    <w:rsid w:val="00CB090A"/>
    <w:rsid w:val="00CB09D4"/>
    <w:rsid w:val="00CB0E44"/>
    <w:rsid w:val="00CB199B"/>
    <w:rsid w:val="00CB1A59"/>
    <w:rsid w:val="00CB202E"/>
    <w:rsid w:val="00CB227B"/>
    <w:rsid w:val="00CB41D0"/>
    <w:rsid w:val="00CB554B"/>
    <w:rsid w:val="00CB581A"/>
    <w:rsid w:val="00CB58AB"/>
    <w:rsid w:val="00CB6610"/>
    <w:rsid w:val="00CB6AC2"/>
    <w:rsid w:val="00CB6E1B"/>
    <w:rsid w:val="00CB7279"/>
    <w:rsid w:val="00CB72FA"/>
    <w:rsid w:val="00CC111E"/>
    <w:rsid w:val="00CC1CD0"/>
    <w:rsid w:val="00CC232D"/>
    <w:rsid w:val="00CC278E"/>
    <w:rsid w:val="00CC2B90"/>
    <w:rsid w:val="00CC2F23"/>
    <w:rsid w:val="00CC3284"/>
    <w:rsid w:val="00CC4CD2"/>
    <w:rsid w:val="00CC4F55"/>
    <w:rsid w:val="00CC52AF"/>
    <w:rsid w:val="00CC55E2"/>
    <w:rsid w:val="00CC6DCD"/>
    <w:rsid w:val="00CC70DD"/>
    <w:rsid w:val="00CC7870"/>
    <w:rsid w:val="00CC7D8A"/>
    <w:rsid w:val="00CD0175"/>
    <w:rsid w:val="00CD244B"/>
    <w:rsid w:val="00CD2593"/>
    <w:rsid w:val="00CD272F"/>
    <w:rsid w:val="00CD2A23"/>
    <w:rsid w:val="00CD2C39"/>
    <w:rsid w:val="00CD2FA6"/>
    <w:rsid w:val="00CD391E"/>
    <w:rsid w:val="00CD4556"/>
    <w:rsid w:val="00CD4FBC"/>
    <w:rsid w:val="00CD589D"/>
    <w:rsid w:val="00CD5D32"/>
    <w:rsid w:val="00CD6395"/>
    <w:rsid w:val="00CD7580"/>
    <w:rsid w:val="00CD79BD"/>
    <w:rsid w:val="00CD7E20"/>
    <w:rsid w:val="00CE3671"/>
    <w:rsid w:val="00CE4269"/>
    <w:rsid w:val="00CE4344"/>
    <w:rsid w:val="00CE44B5"/>
    <w:rsid w:val="00CE5327"/>
    <w:rsid w:val="00CE663F"/>
    <w:rsid w:val="00CE6B5A"/>
    <w:rsid w:val="00CE6BE4"/>
    <w:rsid w:val="00CE78FD"/>
    <w:rsid w:val="00CF02D0"/>
    <w:rsid w:val="00CF0498"/>
    <w:rsid w:val="00CF0673"/>
    <w:rsid w:val="00CF0AA6"/>
    <w:rsid w:val="00CF14E2"/>
    <w:rsid w:val="00CF1A2A"/>
    <w:rsid w:val="00CF1CDE"/>
    <w:rsid w:val="00CF275E"/>
    <w:rsid w:val="00CF2BFE"/>
    <w:rsid w:val="00CF3E1C"/>
    <w:rsid w:val="00CF4501"/>
    <w:rsid w:val="00CF59AE"/>
    <w:rsid w:val="00CF5A33"/>
    <w:rsid w:val="00CF5B90"/>
    <w:rsid w:val="00CF7941"/>
    <w:rsid w:val="00D00C99"/>
    <w:rsid w:val="00D0114C"/>
    <w:rsid w:val="00D03284"/>
    <w:rsid w:val="00D033A6"/>
    <w:rsid w:val="00D04306"/>
    <w:rsid w:val="00D05093"/>
    <w:rsid w:val="00D05931"/>
    <w:rsid w:val="00D059C8"/>
    <w:rsid w:val="00D062C6"/>
    <w:rsid w:val="00D063E3"/>
    <w:rsid w:val="00D06748"/>
    <w:rsid w:val="00D068C7"/>
    <w:rsid w:val="00D0759A"/>
    <w:rsid w:val="00D10AC1"/>
    <w:rsid w:val="00D10F14"/>
    <w:rsid w:val="00D1139C"/>
    <w:rsid w:val="00D1140E"/>
    <w:rsid w:val="00D1212F"/>
    <w:rsid w:val="00D123F6"/>
    <w:rsid w:val="00D12841"/>
    <w:rsid w:val="00D12CEA"/>
    <w:rsid w:val="00D13269"/>
    <w:rsid w:val="00D1336C"/>
    <w:rsid w:val="00D13A7D"/>
    <w:rsid w:val="00D14568"/>
    <w:rsid w:val="00D1495C"/>
    <w:rsid w:val="00D15962"/>
    <w:rsid w:val="00D15EEB"/>
    <w:rsid w:val="00D16201"/>
    <w:rsid w:val="00D16370"/>
    <w:rsid w:val="00D169C6"/>
    <w:rsid w:val="00D16E12"/>
    <w:rsid w:val="00D174FE"/>
    <w:rsid w:val="00D17C69"/>
    <w:rsid w:val="00D200A8"/>
    <w:rsid w:val="00D2129C"/>
    <w:rsid w:val="00D21A31"/>
    <w:rsid w:val="00D21CBD"/>
    <w:rsid w:val="00D21CFA"/>
    <w:rsid w:val="00D22CD3"/>
    <w:rsid w:val="00D23ABE"/>
    <w:rsid w:val="00D23E9C"/>
    <w:rsid w:val="00D2401E"/>
    <w:rsid w:val="00D252C4"/>
    <w:rsid w:val="00D2605D"/>
    <w:rsid w:val="00D267A3"/>
    <w:rsid w:val="00D270F4"/>
    <w:rsid w:val="00D2784D"/>
    <w:rsid w:val="00D30488"/>
    <w:rsid w:val="00D30B38"/>
    <w:rsid w:val="00D317DF"/>
    <w:rsid w:val="00D323F1"/>
    <w:rsid w:val="00D328AB"/>
    <w:rsid w:val="00D32D92"/>
    <w:rsid w:val="00D33AB6"/>
    <w:rsid w:val="00D34400"/>
    <w:rsid w:val="00D34841"/>
    <w:rsid w:val="00D34EA9"/>
    <w:rsid w:val="00D354ED"/>
    <w:rsid w:val="00D35752"/>
    <w:rsid w:val="00D35E85"/>
    <w:rsid w:val="00D36A3D"/>
    <w:rsid w:val="00D37482"/>
    <w:rsid w:val="00D37F80"/>
    <w:rsid w:val="00D404D4"/>
    <w:rsid w:val="00D41B03"/>
    <w:rsid w:val="00D41B8A"/>
    <w:rsid w:val="00D4229B"/>
    <w:rsid w:val="00D4278B"/>
    <w:rsid w:val="00D442A0"/>
    <w:rsid w:val="00D44C38"/>
    <w:rsid w:val="00D45682"/>
    <w:rsid w:val="00D45F40"/>
    <w:rsid w:val="00D4645E"/>
    <w:rsid w:val="00D46B81"/>
    <w:rsid w:val="00D46FE7"/>
    <w:rsid w:val="00D5040D"/>
    <w:rsid w:val="00D50BB7"/>
    <w:rsid w:val="00D51224"/>
    <w:rsid w:val="00D5186E"/>
    <w:rsid w:val="00D51F65"/>
    <w:rsid w:val="00D5272E"/>
    <w:rsid w:val="00D52B0A"/>
    <w:rsid w:val="00D52E58"/>
    <w:rsid w:val="00D5326A"/>
    <w:rsid w:val="00D5354E"/>
    <w:rsid w:val="00D5355E"/>
    <w:rsid w:val="00D5393A"/>
    <w:rsid w:val="00D53AE9"/>
    <w:rsid w:val="00D53CED"/>
    <w:rsid w:val="00D545B9"/>
    <w:rsid w:val="00D5561F"/>
    <w:rsid w:val="00D55634"/>
    <w:rsid w:val="00D556C8"/>
    <w:rsid w:val="00D55B85"/>
    <w:rsid w:val="00D55C79"/>
    <w:rsid w:val="00D55DC1"/>
    <w:rsid w:val="00D56033"/>
    <w:rsid w:val="00D56C8D"/>
    <w:rsid w:val="00D5763A"/>
    <w:rsid w:val="00D57BC6"/>
    <w:rsid w:val="00D6013E"/>
    <w:rsid w:val="00D60551"/>
    <w:rsid w:val="00D606EF"/>
    <w:rsid w:val="00D617EB"/>
    <w:rsid w:val="00D62BCC"/>
    <w:rsid w:val="00D630F8"/>
    <w:rsid w:val="00D6312F"/>
    <w:rsid w:val="00D64275"/>
    <w:rsid w:val="00D64F45"/>
    <w:rsid w:val="00D65843"/>
    <w:rsid w:val="00D66481"/>
    <w:rsid w:val="00D6664E"/>
    <w:rsid w:val="00D66E8B"/>
    <w:rsid w:val="00D70FA0"/>
    <w:rsid w:val="00D7102F"/>
    <w:rsid w:val="00D7114C"/>
    <w:rsid w:val="00D71AA8"/>
    <w:rsid w:val="00D71DD4"/>
    <w:rsid w:val="00D72691"/>
    <w:rsid w:val="00D72F85"/>
    <w:rsid w:val="00D739BB"/>
    <w:rsid w:val="00D73C79"/>
    <w:rsid w:val="00D740E1"/>
    <w:rsid w:val="00D74E2E"/>
    <w:rsid w:val="00D750BA"/>
    <w:rsid w:val="00D7522B"/>
    <w:rsid w:val="00D7546C"/>
    <w:rsid w:val="00D75B79"/>
    <w:rsid w:val="00D75F29"/>
    <w:rsid w:val="00D760BB"/>
    <w:rsid w:val="00D76B38"/>
    <w:rsid w:val="00D76D3C"/>
    <w:rsid w:val="00D810F4"/>
    <w:rsid w:val="00D8116C"/>
    <w:rsid w:val="00D81770"/>
    <w:rsid w:val="00D81A9B"/>
    <w:rsid w:val="00D81CE2"/>
    <w:rsid w:val="00D8328B"/>
    <w:rsid w:val="00D83C38"/>
    <w:rsid w:val="00D83E81"/>
    <w:rsid w:val="00D8402E"/>
    <w:rsid w:val="00D84168"/>
    <w:rsid w:val="00D8583B"/>
    <w:rsid w:val="00D85A62"/>
    <w:rsid w:val="00D86331"/>
    <w:rsid w:val="00D8651A"/>
    <w:rsid w:val="00D865E5"/>
    <w:rsid w:val="00D86CAB"/>
    <w:rsid w:val="00D9053F"/>
    <w:rsid w:val="00D91265"/>
    <w:rsid w:val="00D912B4"/>
    <w:rsid w:val="00D91CF0"/>
    <w:rsid w:val="00D924D7"/>
    <w:rsid w:val="00D92DA6"/>
    <w:rsid w:val="00D92F75"/>
    <w:rsid w:val="00D93746"/>
    <w:rsid w:val="00D93DB6"/>
    <w:rsid w:val="00D9542A"/>
    <w:rsid w:val="00D95A8D"/>
    <w:rsid w:val="00D96BEB"/>
    <w:rsid w:val="00D96C3A"/>
    <w:rsid w:val="00D96F9D"/>
    <w:rsid w:val="00D975EB"/>
    <w:rsid w:val="00DA0124"/>
    <w:rsid w:val="00DA08AE"/>
    <w:rsid w:val="00DA1182"/>
    <w:rsid w:val="00DA1367"/>
    <w:rsid w:val="00DA1625"/>
    <w:rsid w:val="00DA164A"/>
    <w:rsid w:val="00DA18A4"/>
    <w:rsid w:val="00DA191E"/>
    <w:rsid w:val="00DA1A47"/>
    <w:rsid w:val="00DA1B76"/>
    <w:rsid w:val="00DA1C6B"/>
    <w:rsid w:val="00DA1C97"/>
    <w:rsid w:val="00DA26D2"/>
    <w:rsid w:val="00DA2A91"/>
    <w:rsid w:val="00DA2AF7"/>
    <w:rsid w:val="00DA2B18"/>
    <w:rsid w:val="00DA3700"/>
    <w:rsid w:val="00DA43F7"/>
    <w:rsid w:val="00DA5439"/>
    <w:rsid w:val="00DA5858"/>
    <w:rsid w:val="00DA5CE2"/>
    <w:rsid w:val="00DA619C"/>
    <w:rsid w:val="00DA677B"/>
    <w:rsid w:val="00DA6F10"/>
    <w:rsid w:val="00DA7026"/>
    <w:rsid w:val="00DA78A6"/>
    <w:rsid w:val="00DA7E66"/>
    <w:rsid w:val="00DB02A7"/>
    <w:rsid w:val="00DB06BC"/>
    <w:rsid w:val="00DB0CF6"/>
    <w:rsid w:val="00DB15EA"/>
    <w:rsid w:val="00DB1D01"/>
    <w:rsid w:val="00DB2130"/>
    <w:rsid w:val="00DB2B20"/>
    <w:rsid w:val="00DB30DE"/>
    <w:rsid w:val="00DB433F"/>
    <w:rsid w:val="00DB4B8C"/>
    <w:rsid w:val="00DB4DCC"/>
    <w:rsid w:val="00DB57A5"/>
    <w:rsid w:val="00DB619B"/>
    <w:rsid w:val="00DB6244"/>
    <w:rsid w:val="00DB6C8C"/>
    <w:rsid w:val="00DB6D92"/>
    <w:rsid w:val="00DB6E56"/>
    <w:rsid w:val="00DB7070"/>
    <w:rsid w:val="00DB7A82"/>
    <w:rsid w:val="00DB7C0E"/>
    <w:rsid w:val="00DB7F5C"/>
    <w:rsid w:val="00DC026A"/>
    <w:rsid w:val="00DC02B3"/>
    <w:rsid w:val="00DC084E"/>
    <w:rsid w:val="00DC14EF"/>
    <w:rsid w:val="00DC1916"/>
    <w:rsid w:val="00DC1F73"/>
    <w:rsid w:val="00DC24F1"/>
    <w:rsid w:val="00DC4D8A"/>
    <w:rsid w:val="00DC5AC0"/>
    <w:rsid w:val="00DC5B16"/>
    <w:rsid w:val="00DC5CB2"/>
    <w:rsid w:val="00DC67B8"/>
    <w:rsid w:val="00DC6B97"/>
    <w:rsid w:val="00DD007F"/>
    <w:rsid w:val="00DD035B"/>
    <w:rsid w:val="00DD0728"/>
    <w:rsid w:val="00DD082D"/>
    <w:rsid w:val="00DD0FE2"/>
    <w:rsid w:val="00DD12C8"/>
    <w:rsid w:val="00DD2B54"/>
    <w:rsid w:val="00DD3632"/>
    <w:rsid w:val="00DD3707"/>
    <w:rsid w:val="00DD3DFB"/>
    <w:rsid w:val="00DD4030"/>
    <w:rsid w:val="00DD5708"/>
    <w:rsid w:val="00DD5AA2"/>
    <w:rsid w:val="00DD6AA1"/>
    <w:rsid w:val="00DD6BC3"/>
    <w:rsid w:val="00DD6C61"/>
    <w:rsid w:val="00DD6E0D"/>
    <w:rsid w:val="00DE0883"/>
    <w:rsid w:val="00DE2192"/>
    <w:rsid w:val="00DE30AA"/>
    <w:rsid w:val="00DE3A59"/>
    <w:rsid w:val="00DE4489"/>
    <w:rsid w:val="00DE5146"/>
    <w:rsid w:val="00DE5184"/>
    <w:rsid w:val="00DE6729"/>
    <w:rsid w:val="00DE6D93"/>
    <w:rsid w:val="00DE77A7"/>
    <w:rsid w:val="00DE7E78"/>
    <w:rsid w:val="00DF0BE3"/>
    <w:rsid w:val="00DF19E5"/>
    <w:rsid w:val="00DF1D13"/>
    <w:rsid w:val="00DF1ECA"/>
    <w:rsid w:val="00DF26E7"/>
    <w:rsid w:val="00DF2756"/>
    <w:rsid w:val="00DF352C"/>
    <w:rsid w:val="00DF5425"/>
    <w:rsid w:val="00DF5BBD"/>
    <w:rsid w:val="00DF6D84"/>
    <w:rsid w:val="00DF7A57"/>
    <w:rsid w:val="00E03B5C"/>
    <w:rsid w:val="00E04A4E"/>
    <w:rsid w:val="00E04B22"/>
    <w:rsid w:val="00E05084"/>
    <w:rsid w:val="00E05F35"/>
    <w:rsid w:val="00E05FDB"/>
    <w:rsid w:val="00E07196"/>
    <w:rsid w:val="00E07943"/>
    <w:rsid w:val="00E10028"/>
    <w:rsid w:val="00E102B9"/>
    <w:rsid w:val="00E10BB1"/>
    <w:rsid w:val="00E10C31"/>
    <w:rsid w:val="00E11FB2"/>
    <w:rsid w:val="00E1200E"/>
    <w:rsid w:val="00E12EB2"/>
    <w:rsid w:val="00E1355E"/>
    <w:rsid w:val="00E13A49"/>
    <w:rsid w:val="00E14459"/>
    <w:rsid w:val="00E149D6"/>
    <w:rsid w:val="00E14F1F"/>
    <w:rsid w:val="00E14F5B"/>
    <w:rsid w:val="00E15B46"/>
    <w:rsid w:val="00E1629E"/>
    <w:rsid w:val="00E16502"/>
    <w:rsid w:val="00E16ABA"/>
    <w:rsid w:val="00E17428"/>
    <w:rsid w:val="00E176B7"/>
    <w:rsid w:val="00E20959"/>
    <w:rsid w:val="00E212CC"/>
    <w:rsid w:val="00E21340"/>
    <w:rsid w:val="00E21EA7"/>
    <w:rsid w:val="00E2247F"/>
    <w:rsid w:val="00E22F4B"/>
    <w:rsid w:val="00E23143"/>
    <w:rsid w:val="00E23236"/>
    <w:rsid w:val="00E23AEE"/>
    <w:rsid w:val="00E243A0"/>
    <w:rsid w:val="00E245F0"/>
    <w:rsid w:val="00E24938"/>
    <w:rsid w:val="00E24A31"/>
    <w:rsid w:val="00E24B18"/>
    <w:rsid w:val="00E24EC5"/>
    <w:rsid w:val="00E24F54"/>
    <w:rsid w:val="00E250D6"/>
    <w:rsid w:val="00E26548"/>
    <w:rsid w:val="00E27296"/>
    <w:rsid w:val="00E30727"/>
    <w:rsid w:val="00E30D6C"/>
    <w:rsid w:val="00E32952"/>
    <w:rsid w:val="00E33820"/>
    <w:rsid w:val="00E35AB3"/>
    <w:rsid w:val="00E35AC0"/>
    <w:rsid w:val="00E3653E"/>
    <w:rsid w:val="00E36901"/>
    <w:rsid w:val="00E36C1A"/>
    <w:rsid w:val="00E37671"/>
    <w:rsid w:val="00E41811"/>
    <w:rsid w:val="00E419C1"/>
    <w:rsid w:val="00E41A46"/>
    <w:rsid w:val="00E41E40"/>
    <w:rsid w:val="00E43575"/>
    <w:rsid w:val="00E439C3"/>
    <w:rsid w:val="00E442D7"/>
    <w:rsid w:val="00E447C7"/>
    <w:rsid w:val="00E44ABB"/>
    <w:rsid w:val="00E45842"/>
    <w:rsid w:val="00E45E3B"/>
    <w:rsid w:val="00E460DC"/>
    <w:rsid w:val="00E4649E"/>
    <w:rsid w:val="00E46E57"/>
    <w:rsid w:val="00E47536"/>
    <w:rsid w:val="00E47577"/>
    <w:rsid w:val="00E47E98"/>
    <w:rsid w:val="00E5044D"/>
    <w:rsid w:val="00E50944"/>
    <w:rsid w:val="00E51462"/>
    <w:rsid w:val="00E515F6"/>
    <w:rsid w:val="00E519F3"/>
    <w:rsid w:val="00E52B70"/>
    <w:rsid w:val="00E52C01"/>
    <w:rsid w:val="00E5338A"/>
    <w:rsid w:val="00E542CD"/>
    <w:rsid w:val="00E5454E"/>
    <w:rsid w:val="00E54C83"/>
    <w:rsid w:val="00E5568F"/>
    <w:rsid w:val="00E55FC1"/>
    <w:rsid w:val="00E5634E"/>
    <w:rsid w:val="00E564AB"/>
    <w:rsid w:val="00E56579"/>
    <w:rsid w:val="00E56707"/>
    <w:rsid w:val="00E56732"/>
    <w:rsid w:val="00E56AD3"/>
    <w:rsid w:val="00E56F22"/>
    <w:rsid w:val="00E603AC"/>
    <w:rsid w:val="00E60FB3"/>
    <w:rsid w:val="00E618C6"/>
    <w:rsid w:val="00E621DE"/>
    <w:rsid w:val="00E62367"/>
    <w:rsid w:val="00E63C85"/>
    <w:rsid w:val="00E63DBE"/>
    <w:rsid w:val="00E65BA7"/>
    <w:rsid w:val="00E65BFB"/>
    <w:rsid w:val="00E66388"/>
    <w:rsid w:val="00E66510"/>
    <w:rsid w:val="00E66C70"/>
    <w:rsid w:val="00E673CA"/>
    <w:rsid w:val="00E678D0"/>
    <w:rsid w:val="00E67969"/>
    <w:rsid w:val="00E67ADA"/>
    <w:rsid w:val="00E67B45"/>
    <w:rsid w:val="00E67FCA"/>
    <w:rsid w:val="00E701D5"/>
    <w:rsid w:val="00E7042B"/>
    <w:rsid w:val="00E70A20"/>
    <w:rsid w:val="00E70E37"/>
    <w:rsid w:val="00E712ED"/>
    <w:rsid w:val="00E71501"/>
    <w:rsid w:val="00E71F18"/>
    <w:rsid w:val="00E72264"/>
    <w:rsid w:val="00E72483"/>
    <w:rsid w:val="00E72BC1"/>
    <w:rsid w:val="00E734B1"/>
    <w:rsid w:val="00E735B3"/>
    <w:rsid w:val="00E73C35"/>
    <w:rsid w:val="00E75FC6"/>
    <w:rsid w:val="00E76922"/>
    <w:rsid w:val="00E76F97"/>
    <w:rsid w:val="00E80300"/>
    <w:rsid w:val="00E809CB"/>
    <w:rsid w:val="00E80B17"/>
    <w:rsid w:val="00E80E8F"/>
    <w:rsid w:val="00E811AF"/>
    <w:rsid w:val="00E817AE"/>
    <w:rsid w:val="00E81C63"/>
    <w:rsid w:val="00E81DAC"/>
    <w:rsid w:val="00E81E88"/>
    <w:rsid w:val="00E82A83"/>
    <w:rsid w:val="00E82CE3"/>
    <w:rsid w:val="00E8420E"/>
    <w:rsid w:val="00E84D0A"/>
    <w:rsid w:val="00E851A1"/>
    <w:rsid w:val="00E86308"/>
    <w:rsid w:val="00E86712"/>
    <w:rsid w:val="00E86E2A"/>
    <w:rsid w:val="00E86E48"/>
    <w:rsid w:val="00E87ADA"/>
    <w:rsid w:val="00E87F6E"/>
    <w:rsid w:val="00E9008B"/>
    <w:rsid w:val="00E9021E"/>
    <w:rsid w:val="00E906CD"/>
    <w:rsid w:val="00E909B9"/>
    <w:rsid w:val="00E90B91"/>
    <w:rsid w:val="00E9125B"/>
    <w:rsid w:val="00E912A1"/>
    <w:rsid w:val="00E9192F"/>
    <w:rsid w:val="00E92391"/>
    <w:rsid w:val="00E9265D"/>
    <w:rsid w:val="00E927C4"/>
    <w:rsid w:val="00E92B80"/>
    <w:rsid w:val="00E93368"/>
    <w:rsid w:val="00E933F4"/>
    <w:rsid w:val="00E947F4"/>
    <w:rsid w:val="00E94C61"/>
    <w:rsid w:val="00E95299"/>
    <w:rsid w:val="00E960E7"/>
    <w:rsid w:val="00E96218"/>
    <w:rsid w:val="00EA01FF"/>
    <w:rsid w:val="00EA0912"/>
    <w:rsid w:val="00EA10DE"/>
    <w:rsid w:val="00EA1FFA"/>
    <w:rsid w:val="00EA2097"/>
    <w:rsid w:val="00EA276A"/>
    <w:rsid w:val="00EA4257"/>
    <w:rsid w:val="00EA4A86"/>
    <w:rsid w:val="00EA4E60"/>
    <w:rsid w:val="00EA51A8"/>
    <w:rsid w:val="00EA55C6"/>
    <w:rsid w:val="00EA60EE"/>
    <w:rsid w:val="00EA6155"/>
    <w:rsid w:val="00EA70BA"/>
    <w:rsid w:val="00EA785B"/>
    <w:rsid w:val="00EA798F"/>
    <w:rsid w:val="00EB02E6"/>
    <w:rsid w:val="00EB0A3F"/>
    <w:rsid w:val="00EB0AAC"/>
    <w:rsid w:val="00EB0D73"/>
    <w:rsid w:val="00EB0EC8"/>
    <w:rsid w:val="00EB1128"/>
    <w:rsid w:val="00EB113E"/>
    <w:rsid w:val="00EB1567"/>
    <w:rsid w:val="00EB1F95"/>
    <w:rsid w:val="00EB22BC"/>
    <w:rsid w:val="00EB3C0D"/>
    <w:rsid w:val="00EB402D"/>
    <w:rsid w:val="00EB53AC"/>
    <w:rsid w:val="00EB53FB"/>
    <w:rsid w:val="00EB571E"/>
    <w:rsid w:val="00EB6064"/>
    <w:rsid w:val="00EB6BCB"/>
    <w:rsid w:val="00EB712E"/>
    <w:rsid w:val="00EB731A"/>
    <w:rsid w:val="00EB731B"/>
    <w:rsid w:val="00EB77D8"/>
    <w:rsid w:val="00EB7A37"/>
    <w:rsid w:val="00EC02F7"/>
    <w:rsid w:val="00EC0B7C"/>
    <w:rsid w:val="00EC0BFB"/>
    <w:rsid w:val="00EC0E82"/>
    <w:rsid w:val="00EC0EB5"/>
    <w:rsid w:val="00EC1BE7"/>
    <w:rsid w:val="00EC26DD"/>
    <w:rsid w:val="00EC4479"/>
    <w:rsid w:val="00EC4A93"/>
    <w:rsid w:val="00EC55CD"/>
    <w:rsid w:val="00EC5A12"/>
    <w:rsid w:val="00EC5CF9"/>
    <w:rsid w:val="00EC5DFD"/>
    <w:rsid w:val="00EC6726"/>
    <w:rsid w:val="00EC68DC"/>
    <w:rsid w:val="00EC693D"/>
    <w:rsid w:val="00EC6AF9"/>
    <w:rsid w:val="00EC6C64"/>
    <w:rsid w:val="00EC6C9C"/>
    <w:rsid w:val="00EC78C6"/>
    <w:rsid w:val="00EC7B81"/>
    <w:rsid w:val="00EC7E50"/>
    <w:rsid w:val="00ED106E"/>
    <w:rsid w:val="00ED1940"/>
    <w:rsid w:val="00ED198B"/>
    <w:rsid w:val="00ED2E47"/>
    <w:rsid w:val="00ED3904"/>
    <w:rsid w:val="00ED3AD2"/>
    <w:rsid w:val="00ED440E"/>
    <w:rsid w:val="00ED54FE"/>
    <w:rsid w:val="00ED575F"/>
    <w:rsid w:val="00ED622E"/>
    <w:rsid w:val="00ED639C"/>
    <w:rsid w:val="00ED6489"/>
    <w:rsid w:val="00ED65F1"/>
    <w:rsid w:val="00ED6D55"/>
    <w:rsid w:val="00ED7A1A"/>
    <w:rsid w:val="00ED7B8A"/>
    <w:rsid w:val="00EE077D"/>
    <w:rsid w:val="00EE0F80"/>
    <w:rsid w:val="00EE1485"/>
    <w:rsid w:val="00EE2DF6"/>
    <w:rsid w:val="00EE3969"/>
    <w:rsid w:val="00EE43B3"/>
    <w:rsid w:val="00EE4551"/>
    <w:rsid w:val="00EE45B7"/>
    <w:rsid w:val="00EE49D8"/>
    <w:rsid w:val="00EE5915"/>
    <w:rsid w:val="00EE655B"/>
    <w:rsid w:val="00EE6C7A"/>
    <w:rsid w:val="00EE7137"/>
    <w:rsid w:val="00EE7CE6"/>
    <w:rsid w:val="00EE7ED2"/>
    <w:rsid w:val="00EF0300"/>
    <w:rsid w:val="00EF03D3"/>
    <w:rsid w:val="00EF17A7"/>
    <w:rsid w:val="00EF183C"/>
    <w:rsid w:val="00EF2C71"/>
    <w:rsid w:val="00EF3922"/>
    <w:rsid w:val="00EF39A2"/>
    <w:rsid w:val="00EF3B9F"/>
    <w:rsid w:val="00EF66C3"/>
    <w:rsid w:val="00EF6CF6"/>
    <w:rsid w:val="00EF6D46"/>
    <w:rsid w:val="00EF70E1"/>
    <w:rsid w:val="00EF78B1"/>
    <w:rsid w:val="00F00117"/>
    <w:rsid w:val="00F00468"/>
    <w:rsid w:val="00F004FC"/>
    <w:rsid w:val="00F00903"/>
    <w:rsid w:val="00F00A0A"/>
    <w:rsid w:val="00F01111"/>
    <w:rsid w:val="00F01820"/>
    <w:rsid w:val="00F02316"/>
    <w:rsid w:val="00F028F8"/>
    <w:rsid w:val="00F02C86"/>
    <w:rsid w:val="00F02D8D"/>
    <w:rsid w:val="00F0363C"/>
    <w:rsid w:val="00F04468"/>
    <w:rsid w:val="00F0487D"/>
    <w:rsid w:val="00F04E02"/>
    <w:rsid w:val="00F052F3"/>
    <w:rsid w:val="00F056F9"/>
    <w:rsid w:val="00F06C56"/>
    <w:rsid w:val="00F07437"/>
    <w:rsid w:val="00F1049F"/>
    <w:rsid w:val="00F13897"/>
    <w:rsid w:val="00F1459B"/>
    <w:rsid w:val="00F151A5"/>
    <w:rsid w:val="00F153DC"/>
    <w:rsid w:val="00F15A2A"/>
    <w:rsid w:val="00F15C8A"/>
    <w:rsid w:val="00F15D89"/>
    <w:rsid w:val="00F160E2"/>
    <w:rsid w:val="00F16DF2"/>
    <w:rsid w:val="00F16FFD"/>
    <w:rsid w:val="00F176B4"/>
    <w:rsid w:val="00F17E9A"/>
    <w:rsid w:val="00F21048"/>
    <w:rsid w:val="00F21C4D"/>
    <w:rsid w:val="00F22202"/>
    <w:rsid w:val="00F22603"/>
    <w:rsid w:val="00F22652"/>
    <w:rsid w:val="00F228F1"/>
    <w:rsid w:val="00F22D2D"/>
    <w:rsid w:val="00F22DC0"/>
    <w:rsid w:val="00F23008"/>
    <w:rsid w:val="00F23761"/>
    <w:rsid w:val="00F23889"/>
    <w:rsid w:val="00F24432"/>
    <w:rsid w:val="00F24A94"/>
    <w:rsid w:val="00F24E60"/>
    <w:rsid w:val="00F258ED"/>
    <w:rsid w:val="00F2740C"/>
    <w:rsid w:val="00F27781"/>
    <w:rsid w:val="00F300F8"/>
    <w:rsid w:val="00F30DFB"/>
    <w:rsid w:val="00F31381"/>
    <w:rsid w:val="00F320C9"/>
    <w:rsid w:val="00F32328"/>
    <w:rsid w:val="00F3343D"/>
    <w:rsid w:val="00F341C4"/>
    <w:rsid w:val="00F3421C"/>
    <w:rsid w:val="00F34CE0"/>
    <w:rsid w:val="00F34CEF"/>
    <w:rsid w:val="00F34EE3"/>
    <w:rsid w:val="00F353EA"/>
    <w:rsid w:val="00F36399"/>
    <w:rsid w:val="00F365FF"/>
    <w:rsid w:val="00F36AE6"/>
    <w:rsid w:val="00F36E4D"/>
    <w:rsid w:val="00F373E1"/>
    <w:rsid w:val="00F373EC"/>
    <w:rsid w:val="00F374D6"/>
    <w:rsid w:val="00F37857"/>
    <w:rsid w:val="00F37C91"/>
    <w:rsid w:val="00F37D55"/>
    <w:rsid w:val="00F40098"/>
    <w:rsid w:val="00F40602"/>
    <w:rsid w:val="00F40A68"/>
    <w:rsid w:val="00F40ACC"/>
    <w:rsid w:val="00F41285"/>
    <w:rsid w:val="00F41C92"/>
    <w:rsid w:val="00F4254B"/>
    <w:rsid w:val="00F42A79"/>
    <w:rsid w:val="00F42FFE"/>
    <w:rsid w:val="00F436E2"/>
    <w:rsid w:val="00F43711"/>
    <w:rsid w:val="00F43DE5"/>
    <w:rsid w:val="00F43E44"/>
    <w:rsid w:val="00F4465E"/>
    <w:rsid w:val="00F4537E"/>
    <w:rsid w:val="00F458E5"/>
    <w:rsid w:val="00F45DBE"/>
    <w:rsid w:val="00F45F52"/>
    <w:rsid w:val="00F46208"/>
    <w:rsid w:val="00F470F3"/>
    <w:rsid w:val="00F471EF"/>
    <w:rsid w:val="00F50CB3"/>
    <w:rsid w:val="00F50DD1"/>
    <w:rsid w:val="00F50F8D"/>
    <w:rsid w:val="00F51102"/>
    <w:rsid w:val="00F511D8"/>
    <w:rsid w:val="00F52AD2"/>
    <w:rsid w:val="00F53150"/>
    <w:rsid w:val="00F53450"/>
    <w:rsid w:val="00F53584"/>
    <w:rsid w:val="00F53CF4"/>
    <w:rsid w:val="00F546FD"/>
    <w:rsid w:val="00F5639F"/>
    <w:rsid w:val="00F56C9E"/>
    <w:rsid w:val="00F57251"/>
    <w:rsid w:val="00F573A8"/>
    <w:rsid w:val="00F57431"/>
    <w:rsid w:val="00F576CD"/>
    <w:rsid w:val="00F5780F"/>
    <w:rsid w:val="00F604E5"/>
    <w:rsid w:val="00F62484"/>
    <w:rsid w:val="00F62893"/>
    <w:rsid w:val="00F6398B"/>
    <w:rsid w:val="00F6417F"/>
    <w:rsid w:val="00F65280"/>
    <w:rsid w:val="00F66C36"/>
    <w:rsid w:val="00F675DC"/>
    <w:rsid w:val="00F67669"/>
    <w:rsid w:val="00F67C87"/>
    <w:rsid w:val="00F7093F"/>
    <w:rsid w:val="00F714FC"/>
    <w:rsid w:val="00F7267E"/>
    <w:rsid w:val="00F72C0B"/>
    <w:rsid w:val="00F7333B"/>
    <w:rsid w:val="00F7344A"/>
    <w:rsid w:val="00F73F0E"/>
    <w:rsid w:val="00F7495B"/>
    <w:rsid w:val="00F74FF4"/>
    <w:rsid w:val="00F75279"/>
    <w:rsid w:val="00F757CB"/>
    <w:rsid w:val="00F757F0"/>
    <w:rsid w:val="00F808C3"/>
    <w:rsid w:val="00F80B19"/>
    <w:rsid w:val="00F80B79"/>
    <w:rsid w:val="00F80CF2"/>
    <w:rsid w:val="00F80F1D"/>
    <w:rsid w:val="00F81CF3"/>
    <w:rsid w:val="00F81EF9"/>
    <w:rsid w:val="00F828BE"/>
    <w:rsid w:val="00F83415"/>
    <w:rsid w:val="00F83806"/>
    <w:rsid w:val="00F83989"/>
    <w:rsid w:val="00F83D58"/>
    <w:rsid w:val="00F83D76"/>
    <w:rsid w:val="00F84892"/>
    <w:rsid w:val="00F848B7"/>
    <w:rsid w:val="00F84A26"/>
    <w:rsid w:val="00F84E5E"/>
    <w:rsid w:val="00F8541A"/>
    <w:rsid w:val="00F85D6C"/>
    <w:rsid w:val="00F87175"/>
    <w:rsid w:val="00F87594"/>
    <w:rsid w:val="00F9006C"/>
    <w:rsid w:val="00F9030B"/>
    <w:rsid w:val="00F90A7C"/>
    <w:rsid w:val="00F912E4"/>
    <w:rsid w:val="00F91F89"/>
    <w:rsid w:val="00F92AF5"/>
    <w:rsid w:val="00F93542"/>
    <w:rsid w:val="00F93EFC"/>
    <w:rsid w:val="00F9467C"/>
    <w:rsid w:val="00F94DAA"/>
    <w:rsid w:val="00F959CF"/>
    <w:rsid w:val="00F97016"/>
    <w:rsid w:val="00F9773A"/>
    <w:rsid w:val="00F97878"/>
    <w:rsid w:val="00F97A03"/>
    <w:rsid w:val="00F97DCB"/>
    <w:rsid w:val="00F97E8D"/>
    <w:rsid w:val="00FA0620"/>
    <w:rsid w:val="00FA0A0C"/>
    <w:rsid w:val="00FA0AD9"/>
    <w:rsid w:val="00FA0DF9"/>
    <w:rsid w:val="00FA16E2"/>
    <w:rsid w:val="00FA1FA1"/>
    <w:rsid w:val="00FA2008"/>
    <w:rsid w:val="00FA250F"/>
    <w:rsid w:val="00FA2AE6"/>
    <w:rsid w:val="00FA37C7"/>
    <w:rsid w:val="00FA3B4D"/>
    <w:rsid w:val="00FA5743"/>
    <w:rsid w:val="00FA5789"/>
    <w:rsid w:val="00FA5965"/>
    <w:rsid w:val="00FA6992"/>
    <w:rsid w:val="00FA6BE4"/>
    <w:rsid w:val="00FA6CCA"/>
    <w:rsid w:val="00FA6E9C"/>
    <w:rsid w:val="00FA7113"/>
    <w:rsid w:val="00FA7449"/>
    <w:rsid w:val="00FA75E6"/>
    <w:rsid w:val="00FA7FE9"/>
    <w:rsid w:val="00FB0726"/>
    <w:rsid w:val="00FB0AF1"/>
    <w:rsid w:val="00FB0C4D"/>
    <w:rsid w:val="00FB0D44"/>
    <w:rsid w:val="00FB13B3"/>
    <w:rsid w:val="00FB1503"/>
    <w:rsid w:val="00FB17BF"/>
    <w:rsid w:val="00FB1C4C"/>
    <w:rsid w:val="00FB1EB0"/>
    <w:rsid w:val="00FB29D0"/>
    <w:rsid w:val="00FB3693"/>
    <w:rsid w:val="00FB372E"/>
    <w:rsid w:val="00FB3738"/>
    <w:rsid w:val="00FB5E23"/>
    <w:rsid w:val="00FB6B44"/>
    <w:rsid w:val="00FC00CC"/>
    <w:rsid w:val="00FC028E"/>
    <w:rsid w:val="00FC032D"/>
    <w:rsid w:val="00FC0461"/>
    <w:rsid w:val="00FC0616"/>
    <w:rsid w:val="00FC0BE8"/>
    <w:rsid w:val="00FC1EE7"/>
    <w:rsid w:val="00FC219B"/>
    <w:rsid w:val="00FC226E"/>
    <w:rsid w:val="00FC3021"/>
    <w:rsid w:val="00FC5C6F"/>
    <w:rsid w:val="00FC6684"/>
    <w:rsid w:val="00FC7BB3"/>
    <w:rsid w:val="00FD0BCF"/>
    <w:rsid w:val="00FD0DD7"/>
    <w:rsid w:val="00FD0E49"/>
    <w:rsid w:val="00FD12B6"/>
    <w:rsid w:val="00FD153F"/>
    <w:rsid w:val="00FD154B"/>
    <w:rsid w:val="00FD17C7"/>
    <w:rsid w:val="00FD23C6"/>
    <w:rsid w:val="00FD2A63"/>
    <w:rsid w:val="00FD2FDB"/>
    <w:rsid w:val="00FD32EE"/>
    <w:rsid w:val="00FD3343"/>
    <w:rsid w:val="00FD35CF"/>
    <w:rsid w:val="00FD5DA7"/>
    <w:rsid w:val="00FD6ECC"/>
    <w:rsid w:val="00FD796F"/>
    <w:rsid w:val="00FD7AAB"/>
    <w:rsid w:val="00FE028B"/>
    <w:rsid w:val="00FE04B0"/>
    <w:rsid w:val="00FE053B"/>
    <w:rsid w:val="00FE097E"/>
    <w:rsid w:val="00FE1D6A"/>
    <w:rsid w:val="00FE2635"/>
    <w:rsid w:val="00FE2C16"/>
    <w:rsid w:val="00FE3CDF"/>
    <w:rsid w:val="00FE4201"/>
    <w:rsid w:val="00FE4D2F"/>
    <w:rsid w:val="00FE4F0E"/>
    <w:rsid w:val="00FE5860"/>
    <w:rsid w:val="00FE5CDE"/>
    <w:rsid w:val="00FE6093"/>
    <w:rsid w:val="00FE67DE"/>
    <w:rsid w:val="00FF09D1"/>
    <w:rsid w:val="00FF0BB4"/>
    <w:rsid w:val="00FF275E"/>
    <w:rsid w:val="00FF28A4"/>
    <w:rsid w:val="00FF370C"/>
    <w:rsid w:val="00FF4BFA"/>
    <w:rsid w:val="00FF4CFF"/>
    <w:rsid w:val="00FF60C6"/>
    <w:rsid w:val="00FF6843"/>
    <w:rsid w:val="00FF6CCD"/>
    <w:rsid w:val="00FF6F96"/>
    <w:rsid w:val="00FF791E"/>
    <w:rsid w:val="09F0F4C5"/>
    <w:rsid w:val="0A3973EB"/>
    <w:rsid w:val="17EA76C6"/>
    <w:rsid w:val="1A50C948"/>
    <w:rsid w:val="2A77B9A5"/>
    <w:rsid w:val="375478A2"/>
    <w:rsid w:val="3A72DE4D"/>
    <w:rsid w:val="3DF80A9E"/>
    <w:rsid w:val="41574CC8"/>
    <w:rsid w:val="431CD6D7"/>
    <w:rsid w:val="48830857"/>
    <w:rsid w:val="55723D41"/>
    <w:rsid w:val="565AA08F"/>
    <w:rsid w:val="63DF6005"/>
    <w:rsid w:val="6877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B87F0"/>
  <w15:docId w15:val="{6AA90AFD-85B2-481B-A388-F33EC981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B5"/>
    <w:rPr>
      <w:sz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344A"/>
    <w:pPr>
      <w:keepNext/>
      <w:numPr>
        <w:numId w:val="3"/>
      </w:numPr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344A"/>
    <w:pPr>
      <w:keepNext/>
      <w:numPr>
        <w:ilvl w:val="1"/>
        <w:numId w:val="3"/>
      </w:numPr>
      <w:spacing w:after="240"/>
      <w:outlineLvl w:val="1"/>
    </w:pPr>
    <w:rPr>
      <w:rFonts w:ascii="Calibri" w:hAnsi="Calibri" w:cs="Calibri"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94DAA"/>
    <w:pPr>
      <w:keepNext/>
      <w:jc w:val="center"/>
      <w:outlineLvl w:val="2"/>
    </w:pPr>
    <w:rPr>
      <w:b/>
      <w:caps/>
      <w:sz w:val="32"/>
    </w:rPr>
  </w:style>
  <w:style w:type="paragraph" w:styleId="Heading4">
    <w:name w:val="heading 4"/>
    <w:basedOn w:val="PlainText"/>
    <w:next w:val="Normal"/>
    <w:link w:val="Heading4Char"/>
    <w:qFormat/>
    <w:rsid w:val="007B449E"/>
    <w:pPr>
      <w:numPr>
        <w:numId w:val="33"/>
      </w:numPr>
      <w:tabs>
        <w:tab w:val="right" w:pos="10620"/>
      </w:tabs>
      <w:ind w:left="540" w:right="720" w:hanging="540"/>
      <w:outlineLvl w:val="3"/>
    </w:pPr>
    <w:rPr>
      <w:rFonts w:ascii="Times New Roman" w:hAnsi="Times New Roman" w:cs="Calibri"/>
      <w:b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rsid w:val="008D5585"/>
    <w:pPr>
      <w:keepNext/>
      <w:numPr>
        <w:ilvl w:val="1"/>
      </w:numPr>
      <w:tabs>
        <w:tab w:val="clear" w:pos="10620"/>
      </w:tabs>
      <w:ind w:left="990" w:right="18" w:hanging="63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745F9B"/>
    <w:pPr>
      <w:keepNext/>
      <w:pBdr>
        <w:left w:val="single" w:sz="4" w:space="0" w:color="auto"/>
      </w:pBdr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325B5"/>
    <w:pPr>
      <w:keepNext/>
      <w:tabs>
        <w:tab w:val="center" w:pos="5220"/>
      </w:tabs>
      <w:jc w:val="center"/>
      <w:outlineLvl w:val="6"/>
    </w:pPr>
    <w:rPr>
      <w:b/>
      <w:spacing w:val="-3"/>
    </w:rPr>
  </w:style>
  <w:style w:type="paragraph" w:styleId="Heading8">
    <w:name w:val="heading 8"/>
    <w:basedOn w:val="Normal"/>
    <w:next w:val="Normal"/>
    <w:qFormat/>
    <w:rsid w:val="002325B5"/>
    <w:pPr>
      <w:keepNext/>
      <w:tabs>
        <w:tab w:val="left" w:pos="-720"/>
      </w:tabs>
      <w:jc w:val="center"/>
      <w:outlineLvl w:val="7"/>
    </w:pPr>
    <w:rPr>
      <w:b/>
      <w:spacing w:val="-3"/>
      <w:sz w:val="28"/>
    </w:rPr>
  </w:style>
  <w:style w:type="paragraph" w:styleId="Heading9">
    <w:name w:val="heading 9"/>
    <w:basedOn w:val="Normal"/>
    <w:next w:val="Normal"/>
    <w:qFormat/>
    <w:rsid w:val="002325B5"/>
    <w:pPr>
      <w:keepNext/>
      <w:tabs>
        <w:tab w:val="left" w:leader="dot" w:pos="-1440"/>
        <w:tab w:val="left" w:pos="-720"/>
        <w:tab w:val="left" w:pos="0"/>
        <w:tab w:val="left" w:pos="720"/>
        <w:tab w:val="left" w:pos="1440"/>
        <w:tab w:val="right" w:leader="dot" w:pos="9360"/>
      </w:tabs>
      <w:ind w:left="720"/>
      <w:outlineLvl w:val="8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5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25B5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rsid w:val="002325B5"/>
    <w:pPr>
      <w:spacing w:line="480" w:lineRule="auto"/>
    </w:pPr>
  </w:style>
  <w:style w:type="character" w:styleId="PageNumber">
    <w:name w:val="page number"/>
    <w:basedOn w:val="DefaultParagraphFont"/>
    <w:rsid w:val="002325B5"/>
  </w:style>
  <w:style w:type="paragraph" w:styleId="TOC3">
    <w:name w:val="toc 3"/>
    <w:basedOn w:val="Normal"/>
    <w:next w:val="Normal"/>
    <w:qFormat/>
    <w:rsid w:val="002325B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BodyTextIndent2">
    <w:name w:val="Body Text Indent 2"/>
    <w:basedOn w:val="Normal"/>
    <w:link w:val="BodyTextIndent2Char"/>
    <w:rsid w:val="002325B5"/>
    <w:pPr>
      <w:ind w:left="360"/>
    </w:pPr>
    <w:rPr>
      <w:sz w:val="20"/>
    </w:rPr>
  </w:style>
  <w:style w:type="paragraph" w:styleId="BodyText2">
    <w:name w:val="Body Text 2"/>
    <w:basedOn w:val="Normal"/>
    <w:rsid w:val="002325B5"/>
    <w:pPr>
      <w:ind w:left="720" w:hanging="360"/>
    </w:pPr>
    <w:rPr>
      <w:sz w:val="20"/>
    </w:rPr>
  </w:style>
  <w:style w:type="paragraph" w:styleId="BodyTextIndent">
    <w:name w:val="Body Text Indent"/>
    <w:basedOn w:val="Normal"/>
    <w:link w:val="BodyTextIndentChar"/>
    <w:rsid w:val="002325B5"/>
    <w:pPr>
      <w:ind w:left="1440"/>
    </w:pPr>
  </w:style>
  <w:style w:type="paragraph" w:styleId="BodyTextIndent3">
    <w:name w:val="Body Text Indent 3"/>
    <w:basedOn w:val="Normal"/>
    <w:rsid w:val="002325B5"/>
    <w:pPr>
      <w:tabs>
        <w:tab w:val="left" w:pos="-720"/>
      </w:tabs>
      <w:ind w:left="1440" w:hanging="1440"/>
    </w:pPr>
    <w:rPr>
      <w:spacing w:val="-3"/>
    </w:rPr>
  </w:style>
  <w:style w:type="character" w:styleId="CommentReference">
    <w:name w:val="annotation reference"/>
    <w:semiHidden/>
    <w:rsid w:val="002325B5"/>
    <w:rPr>
      <w:sz w:val="16"/>
    </w:rPr>
  </w:style>
  <w:style w:type="paragraph" w:styleId="CommentText">
    <w:name w:val="annotation text"/>
    <w:basedOn w:val="Normal"/>
    <w:link w:val="CommentTextChar"/>
    <w:semiHidden/>
    <w:rsid w:val="004A6F19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2325B5"/>
    <w:rPr>
      <w:sz w:val="20"/>
    </w:rPr>
  </w:style>
  <w:style w:type="paragraph" w:customStyle="1" w:styleId="Level1">
    <w:name w:val="Level 1"/>
    <w:basedOn w:val="Normal"/>
    <w:rsid w:val="002325B5"/>
    <w:pPr>
      <w:widowControl w:val="0"/>
      <w:numPr>
        <w:numId w:val="1"/>
      </w:numPr>
      <w:outlineLvl w:val="0"/>
    </w:pPr>
    <w:rPr>
      <w:snapToGrid w:val="0"/>
      <w:sz w:val="24"/>
    </w:rPr>
  </w:style>
  <w:style w:type="paragraph" w:customStyle="1" w:styleId="Level4">
    <w:name w:val="Level 4"/>
    <w:basedOn w:val="Normal"/>
    <w:rsid w:val="002325B5"/>
    <w:pPr>
      <w:widowControl w:val="0"/>
      <w:tabs>
        <w:tab w:val="num" w:pos="1440"/>
      </w:tabs>
      <w:ind w:left="2880" w:hanging="720"/>
      <w:outlineLvl w:val="3"/>
    </w:pPr>
    <w:rPr>
      <w:snapToGrid w:val="0"/>
      <w:sz w:val="24"/>
    </w:rPr>
  </w:style>
  <w:style w:type="paragraph" w:styleId="PlainText">
    <w:name w:val="Plain Text"/>
    <w:basedOn w:val="Normal"/>
    <w:link w:val="PlainTextChar"/>
    <w:rsid w:val="002325B5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rsid w:val="002325B5"/>
  </w:style>
  <w:style w:type="character" w:styleId="Hyperlink">
    <w:name w:val="Hyperlink"/>
    <w:uiPriority w:val="99"/>
    <w:rsid w:val="002325B5"/>
    <w:rPr>
      <w:color w:val="0000FF"/>
      <w:u w:val="single"/>
    </w:rPr>
  </w:style>
  <w:style w:type="paragraph" w:styleId="BodyText3">
    <w:name w:val="Body Text 3"/>
    <w:basedOn w:val="Normal"/>
    <w:link w:val="BodyText3Char"/>
    <w:rsid w:val="002325B5"/>
    <w:pPr>
      <w:tabs>
        <w:tab w:val="left" w:pos="-1080"/>
        <w:tab w:val="left" w:pos="-720"/>
        <w:tab w:val="left" w:pos="0"/>
        <w:tab w:val="left" w:pos="108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character" w:styleId="FollowedHyperlink">
    <w:name w:val="FollowedHyperlink"/>
    <w:rsid w:val="002325B5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2325B5"/>
    <w:rPr>
      <w:b/>
      <w:sz w:val="18"/>
    </w:rPr>
  </w:style>
  <w:style w:type="paragraph" w:styleId="Title">
    <w:name w:val="Title"/>
    <w:basedOn w:val="Normal"/>
    <w:qFormat/>
    <w:rsid w:val="002325B5"/>
    <w:pPr>
      <w:jc w:val="center"/>
    </w:pPr>
    <w:rPr>
      <w:rFonts w:ascii="Arial" w:hAnsi="Arial"/>
      <w:b/>
      <w:sz w:val="24"/>
    </w:rPr>
  </w:style>
  <w:style w:type="paragraph" w:customStyle="1" w:styleId="AERTitle">
    <w:name w:val="AER Title"/>
    <w:basedOn w:val="Normal"/>
    <w:rsid w:val="002325B5"/>
    <w:pPr>
      <w:widowControl w:val="0"/>
      <w:tabs>
        <w:tab w:val="left" w:pos="204"/>
      </w:tabs>
      <w:spacing w:before="240" w:line="25" w:lineRule="atLeast"/>
      <w:jc w:val="center"/>
    </w:pPr>
    <w:rPr>
      <w:rFonts w:ascii="Arial" w:hAnsi="Arial"/>
      <w:b/>
      <w:bCs/>
      <w:snapToGrid w:val="0"/>
      <w:sz w:val="36"/>
    </w:rPr>
  </w:style>
  <w:style w:type="character" w:customStyle="1" w:styleId="pagetitle1">
    <w:name w:val="pagetitle1"/>
    <w:rsid w:val="002325B5"/>
    <w:rPr>
      <w:rFonts w:ascii="Arial" w:hAnsi="Arial" w:cs="Arial" w:hint="default"/>
      <w:b/>
      <w:bCs/>
      <w:color w:val="333366"/>
      <w:sz w:val="36"/>
      <w:szCs w:val="36"/>
      <w:shd w:val="clear" w:color="auto" w:fill="FFFFFF"/>
    </w:rPr>
  </w:style>
  <w:style w:type="character" w:customStyle="1" w:styleId="links1">
    <w:name w:val="links1"/>
    <w:rsid w:val="002325B5"/>
    <w:rPr>
      <w:rFonts w:ascii="Arial" w:hAnsi="Arial" w:cs="Arial" w:hint="default"/>
      <w:sz w:val="17"/>
      <w:szCs w:val="17"/>
    </w:rPr>
  </w:style>
  <w:style w:type="character" w:customStyle="1" w:styleId="title1">
    <w:name w:val="title1"/>
    <w:rsid w:val="002325B5"/>
    <w:rPr>
      <w:rFonts w:ascii="Arial" w:hAnsi="Arial" w:cs="Arial" w:hint="default"/>
      <w:b/>
      <w:bCs/>
      <w:color w:val="3366CC"/>
      <w:sz w:val="19"/>
      <w:szCs w:val="19"/>
      <w:shd w:val="clear" w:color="auto" w:fill="FFFFFF"/>
    </w:rPr>
  </w:style>
  <w:style w:type="paragraph" w:styleId="BalloonText">
    <w:name w:val="Balloon Text"/>
    <w:basedOn w:val="Normal"/>
    <w:semiHidden/>
    <w:rsid w:val="002325B5"/>
    <w:rPr>
      <w:rFonts w:ascii="Tahoma" w:hAnsi="Tahoma" w:cs="Tahoma"/>
      <w:sz w:val="16"/>
      <w:szCs w:val="16"/>
    </w:rPr>
  </w:style>
  <w:style w:type="paragraph" w:customStyle="1" w:styleId="ContractsTeam">
    <w:name w:val="ContractsTeam"/>
    <w:basedOn w:val="Normal"/>
    <w:rsid w:val="002325B5"/>
    <w:pPr>
      <w:numPr>
        <w:ilvl w:val="1"/>
        <w:numId w:val="2"/>
      </w:numPr>
    </w:pPr>
  </w:style>
  <w:style w:type="paragraph" w:customStyle="1" w:styleId="1AutoList1">
    <w:name w:val="1AutoList1"/>
    <w:rsid w:val="002325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table" w:styleId="TableGrid">
    <w:name w:val="Table Grid"/>
    <w:basedOn w:val="TableNormal"/>
    <w:rsid w:val="0023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325B5"/>
    <w:rPr>
      <w:b/>
      <w:bCs/>
    </w:rPr>
  </w:style>
  <w:style w:type="character" w:styleId="FootnoteReference">
    <w:name w:val="footnote reference"/>
    <w:semiHidden/>
    <w:rsid w:val="002325B5"/>
    <w:rPr>
      <w:vertAlign w:val="superscript"/>
    </w:rPr>
  </w:style>
  <w:style w:type="paragraph" w:customStyle="1" w:styleId="memoheading0">
    <w:name w:val="memoheading"/>
    <w:basedOn w:val="Normal"/>
    <w:rsid w:val="00991BA2"/>
    <w:pPr>
      <w:spacing w:line="480" w:lineRule="auto"/>
    </w:pPr>
    <w:rPr>
      <w:szCs w:val="26"/>
    </w:rPr>
  </w:style>
  <w:style w:type="paragraph" w:styleId="ListParagraph">
    <w:name w:val="List Paragraph"/>
    <w:basedOn w:val="Normal"/>
    <w:uiPriority w:val="1"/>
    <w:qFormat/>
    <w:rsid w:val="007134EE"/>
    <w:pPr>
      <w:spacing w:after="120"/>
      <w:ind w:left="720"/>
    </w:pPr>
    <w:rPr>
      <w:sz w:val="24"/>
    </w:rPr>
  </w:style>
  <w:style w:type="character" w:customStyle="1" w:styleId="HeaderChar">
    <w:name w:val="Header Char"/>
    <w:link w:val="Header"/>
    <w:rsid w:val="00457C41"/>
    <w:rPr>
      <w:sz w:val="26"/>
    </w:rPr>
  </w:style>
  <w:style w:type="character" w:customStyle="1" w:styleId="BodyTextIndentChar">
    <w:name w:val="Body Text Indent Char"/>
    <w:link w:val="BodyTextIndent"/>
    <w:rsid w:val="00457C41"/>
    <w:rPr>
      <w:sz w:val="26"/>
    </w:rPr>
  </w:style>
  <w:style w:type="character" w:customStyle="1" w:styleId="FooterChar">
    <w:name w:val="Footer Char"/>
    <w:link w:val="Footer"/>
    <w:uiPriority w:val="99"/>
    <w:rsid w:val="00457C41"/>
    <w:rPr>
      <w:sz w:val="26"/>
    </w:rPr>
  </w:style>
  <w:style w:type="character" w:customStyle="1" w:styleId="PlainTextChar">
    <w:name w:val="Plain Text Char"/>
    <w:link w:val="PlainText"/>
    <w:rsid w:val="006D3A59"/>
    <w:rPr>
      <w:rFonts w:ascii="Courier New" w:hAnsi="Courier New"/>
    </w:rPr>
  </w:style>
  <w:style w:type="paragraph" w:customStyle="1" w:styleId="RFP-QHeader1">
    <w:name w:val="RFP-Q Header 1"/>
    <w:basedOn w:val="Normal"/>
    <w:qFormat/>
    <w:rsid w:val="00875513"/>
    <w:pPr>
      <w:jc w:val="center"/>
    </w:pPr>
    <w:rPr>
      <w:b/>
      <w:caps/>
      <w:sz w:val="40"/>
      <w:szCs w:val="40"/>
    </w:rPr>
  </w:style>
  <w:style w:type="paragraph" w:customStyle="1" w:styleId="RFP-QHeader2">
    <w:name w:val="RFP-Q Header 2"/>
    <w:basedOn w:val="Normal"/>
    <w:qFormat/>
    <w:rsid w:val="0058733C"/>
    <w:pPr>
      <w:jc w:val="center"/>
    </w:pPr>
    <w:rPr>
      <w:b/>
    </w:rPr>
  </w:style>
  <w:style w:type="paragraph" w:customStyle="1" w:styleId="HeaderExhibit">
    <w:name w:val="Header Exhibit"/>
    <w:basedOn w:val="PlainText"/>
    <w:autoRedefine/>
    <w:qFormat/>
    <w:rsid w:val="00A41AC5"/>
    <w:pPr>
      <w:tabs>
        <w:tab w:val="right" w:pos="7200"/>
        <w:tab w:val="left" w:pos="7380"/>
        <w:tab w:val="right" w:pos="10800"/>
      </w:tabs>
      <w:jc w:val="center"/>
    </w:pPr>
    <w:rPr>
      <w:rFonts w:ascii="Calibri" w:hAnsi="Calibri"/>
      <w:b/>
      <w:caps/>
      <w:noProof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rsid w:val="009C6985"/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A6F19"/>
    <w:rPr>
      <w:rFonts w:ascii="Arial" w:hAnsi="Arial" w:cs="Arial"/>
    </w:rPr>
  </w:style>
  <w:style w:type="character" w:customStyle="1" w:styleId="CommentSubjectChar">
    <w:name w:val="Comment Subject Char"/>
    <w:link w:val="CommentSubject"/>
    <w:rsid w:val="009C6985"/>
    <w:rPr>
      <w:rFonts w:ascii="Arial" w:hAnsi="Arial" w:cs="Arial"/>
    </w:rPr>
  </w:style>
  <w:style w:type="paragraph" w:customStyle="1" w:styleId="Comments">
    <w:name w:val="Comments"/>
    <w:basedOn w:val="CommentText"/>
    <w:link w:val="CommentsChar"/>
    <w:qFormat/>
    <w:rsid w:val="004A6F19"/>
  </w:style>
  <w:style w:type="paragraph" w:styleId="NoSpacing">
    <w:name w:val="No Spacing"/>
    <w:uiPriority w:val="1"/>
    <w:qFormat/>
    <w:rsid w:val="007A3F29"/>
    <w:rPr>
      <w:rFonts w:ascii="Calibri" w:eastAsia="Calibri" w:hAnsi="Calibri"/>
      <w:sz w:val="22"/>
      <w:szCs w:val="22"/>
    </w:rPr>
  </w:style>
  <w:style w:type="character" w:customStyle="1" w:styleId="CommentsChar">
    <w:name w:val="Comments Char"/>
    <w:link w:val="Comments"/>
    <w:rsid w:val="004A6F19"/>
    <w:rPr>
      <w:rFonts w:ascii="Arial" w:hAnsi="Arial" w:cs="Arial"/>
    </w:rPr>
  </w:style>
  <w:style w:type="character" w:customStyle="1" w:styleId="FootnoteTextChar">
    <w:name w:val="Footnote Text Char"/>
    <w:basedOn w:val="DefaultParagraphFont"/>
    <w:link w:val="FootnoteText"/>
    <w:semiHidden/>
    <w:rsid w:val="00D04306"/>
  </w:style>
  <w:style w:type="character" w:customStyle="1" w:styleId="BodyText3Char">
    <w:name w:val="Body Text 3 Char"/>
    <w:link w:val="BodyText3"/>
    <w:rsid w:val="00373C09"/>
    <w:rPr>
      <w:sz w:val="22"/>
    </w:rPr>
  </w:style>
  <w:style w:type="paragraph" w:customStyle="1" w:styleId="ExhibitHeader">
    <w:name w:val="Exhibit Header"/>
    <w:basedOn w:val="Normal"/>
    <w:autoRedefine/>
    <w:qFormat/>
    <w:rsid w:val="00130F5F"/>
    <w:pPr>
      <w:tabs>
        <w:tab w:val="center" w:pos="5220"/>
      </w:tabs>
      <w:jc w:val="center"/>
    </w:pPr>
    <w:rPr>
      <w:b/>
      <w:caps/>
      <w:spacing w:val="-3"/>
      <w:sz w:val="32"/>
    </w:rPr>
  </w:style>
  <w:style w:type="character" w:styleId="PlaceholderText">
    <w:name w:val="Placeholder Text"/>
    <w:uiPriority w:val="99"/>
    <w:semiHidden/>
    <w:rsid w:val="009C1B55"/>
    <w:rPr>
      <w:color w:val="808080"/>
    </w:rPr>
  </w:style>
  <w:style w:type="paragraph" w:styleId="TOC1">
    <w:name w:val="toc 1"/>
    <w:aliases w:val="TOC 1 (RFP-Q)"/>
    <w:basedOn w:val="Normal"/>
    <w:next w:val="Normal"/>
    <w:link w:val="TOC1Char"/>
    <w:autoRedefine/>
    <w:uiPriority w:val="39"/>
    <w:qFormat/>
    <w:rsid w:val="0095556A"/>
    <w:pPr>
      <w:tabs>
        <w:tab w:val="left" w:pos="720"/>
        <w:tab w:val="right" w:leader="dot" w:pos="10790"/>
      </w:tabs>
      <w:ind w:left="1260" w:hanging="1260"/>
    </w:pPr>
    <w:rPr>
      <w:rFonts w:ascii="Calibri" w:hAnsi="Calibri"/>
      <w:bCs/>
      <w:caps/>
      <w:noProof/>
      <w:szCs w:val="26"/>
    </w:rPr>
  </w:style>
  <w:style w:type="paragraph" w:styleId="TOC2">
    <w:name w:val="toc 2"/>
    <w:aliases w:val="TOC 2 (RFP-Q)"/>
    <w:basedOn w:val="Normal"/>
    <w:next w:val="Normal"/>
    <w:autoRedefine/>
    <w:uiPriority w:val="39"/>
    <w:qFormat/>
    <w:rsid w:val="00D14568"/>
    <w:pPr>
      <w:tabs>
        <w:tab w:val="left" w:pos="1440"/>
        <w:tab w:val="right" w:leader="dot" w:pos="10800"/>
      </w:tabs>
      <w:ind w:left="720"/>
    </w:pPr>
    <w:rPr>
      <w:rFonts w:ascii="Calibri" w:hAnsi="Calibri"/>
      <w:noProof/>
      <w:szCs w:val="26"/>
    </w:rPr>
  </w:style>
  <w:style w:type="paragraph" w:styleId="TOCHeading">
    <w:name w:val="TOC Heading"/>
    <w:basedOn w:val="Heading1"/>
    <w:next w:val="Normal"/>
    <w:uiPriority w:val="39"/>
    <w:qFormat/>
    <w:rsid w:val="00606FDA"/>
    <w:pPr>
      <w:keepLines/>
      <w:numPr>
        <w:numId w:val="0"/>
      </w:numPr>
      <w:spacing w:before="480" w:line="276" w:lineRule="auto"/>
      <w:outlineLvl w:val="9"/>
    </w:pPr>
    <w:rPr>
      <w:rFonts w:ascii="Cambria" w:eastAsia="PMingLiU" w:hAnsi="Cambria" w:cs="Times New Roman"/>
      <w:bCs/>
      <w:color w:val="365F91"/>
      <w:sz w:val="28"/>
      <w:szCs w:val="28"/>
      <w:u w:val="none"/>
      <w:lang w:eastAsia="ja-JP"/>
    </w:rPr>
  </w:style>
  <w:style w:type="character" w:customStyle="1" w:styleId="TOC1Char">
    <w:name w:val="TOC 1 Char"/>
    <w:aliases w:val="TOC 1 (RFP-Q) Char"/>
    <w:link w:val="TOC1"/>
    <w:uiPriority w:val="39"/>
    <w:rsid w:val="0095556A"/>
    <w:rPr>
      <w:rFonts w:ascii="Calibri" w:hAnsi="Calibri"/>
      <w:bCs/>
      <w:caps/>
      <w:noProof/>
      <w:sz w:val="26"/>
      <w:szCs w:val="26"/>
    </w:rPr>
  </w:style>
  <w:style w:type="paragraph" w:customStyle="1" w:styleId="Instructionstoberemoved">
    <w:name w:val="Instructions to be removed"/>
    <w:basedOn w:val="Heading2"/>
    <w:link w:val="InstructionstoberemovedChar"/>
    <w:qFormat/>
    <w:rsid w:val="003D3E5A"/>
    <w:pPr>
      <w:numPr>
        <w:ilvl w:val="0"/>
        <w:numId w:val="0"/>
      </w:numPr>
      <w:ind w:left="1440"/>
    </w:pPr>
    <w:rPr>
      <w:color w:val="FFFFFF"/>
      <w:sz w:val="26"/>
      <w:u w:val="none"/>
    </w:rPr>
  </w:style>
  <w:style w:type="character" w:customStyle="1" w:styleId="Heading2Char">
    <w:name w:val="Heading 2 Char"/>
    <w:link w:val="Heading2"/>
    <w:rsid w:val="00A8344A"/>
    <w:rPr>
      <w:rFonts w:ascii="Calibri" w:hAnsi="Calibri" w:cs="Calibri"/>
      <w:sz w:val="28"/>
      <w:u w:val="single"/>
    </w:rPr>
  </w:style>
  <w:style w:type="character" w:customStyle="1" w:styleId="InstructionstoberemovedChar">
    <w:name w:val="Instructions to be removed Char"/>
    <w:link w:val="Instructionstoberemoved"/>
    <w:rsid w:val="003D3E5A"/>
    <w:rPr>
      <w:rFonts w:ascii="Calibri" w:hAnsi="Calibri" w:cs="Calibri"/>
      <w:color w:val="FFFFFF"/>
      <w:sz w:val="26"/>
      <w:u w:val="single"/>
    </w:rPr>
  </w:style>
  <w:style w:type="paragraph" w:customStyle="1" w:styleId="Item1">
    <w:name w:val="Item 1"/>
    <w:basedOn w:val="Normal"/>
    <w:link w:val="Item1Char"/>
    <w:uiPriority w:val="99"/>
    <w:qFormat/>
    <w:rsid w:val="00A86407"/>
    <w:pPr>
      <w:numPr>
        <w:ilvl w:val="2"/>
        <w:numId w:val="3"/>
      </w:numPr>
      <w:spacing w:after="240"/>
    </w:pPr>
    <w:rPr>
      <w:rFonts w:ascii="Calibri" w:hAnsi="Calibri" w:cs="Calibri"/>
    </w:rPr>
  </w:style>
  <w:style w:type="paragraph" w:customStyle="1" w:styleId="Itema">
    <w:name w:val="Item a."/>
    <w:basedOn w:val="Normal"/>
    <w:link w:val="ItemaChar"/>
    <w:uiPriority w:val="99"/>
    <w:qFormat/>
    <w:rsid w:val="00A86407"/>
    <w:pPr>
      <w:numPr>
        <w:ilvl w:val="3"/>
        <w:numId w:val="3"/>
      </w:numPr>
      <w:spacing w:after="240"/>
    </w:pPr>
    <w:rPr>
      <w:rFonts w:ascii="Calibri" w:hAnsi="Calibri" w:cs="Calibri"/>
    </w:rPr>
  </w:style>
  <w:style w:type="character" w:customStyle="1" w:styleId="Item1Char">
    <w:name w:val="Item 1 Char"/>
    <w:link w:val="Item1"/>
    <w:uiPriority w:val="99"/>
    <w:rsid w:val="00A86407"/>
    <w:rPr>
      <w:rFonts w:ascii="Calibri" w:hAnsi="Calibri" w:cs="Calibri"/>
      <w:sz w:val="26"/>
    </w:rPr>
  </w:style>
  <w:style w:type="paragraph" w:customStyle="1" w:styleId="Item10">
    <w:name w:val="Item (1)"/>
    <w:basedOn w:val="Itema"/>
    <w:link w:val="Item1Char0"/>
    <w:uiPriority w:val="99"/>
    <w:qFormat/>
    <w:rsid w:val="00A86407"/>
    <w:pPr>
      <w:numPr>
        <w:ilvl w:val="4"/>
      </w:numPr>
    </w:pPr>
  </w:style>
  <w:style w:type="character" w:customStyle="1" w:styleId="ItemaChar">
    <w:name w:val="Item a. Char"/>
    <w:link w:val="Itema"/>
    <w:uiPriority w:val="99"/>
    <w:rsid w:val="00A86407"/>
    <w:rPr>
      <w:rFonts w:ascii="Calibri" w:hAnsi="Calibri" w:cs="Calibri"/>
      <w:sz w:val="26"/>
    </w:rPr>
  </w:style>
  <w:style w:type="paragraph" w:customStyle="1" w:styleId="Itema0">
    <w:name w:val="Item (a)"/>
    <w:basedOn w:val="Item10"/>
    <w:link w:val="ItemaChar0"/>
    <w:uiPriority w:val="99"/>
    <w:qFormat/>
    <w:rsid w:val="00A86407"/>
    <w:pPr>
      <w:numPr>
        <w:ilvl w:val="5"/>
      </w:numPr>
    </w:pPr>
  </w:style>
  <w:style w:type="character" w:customStyle="1" w:styleId="Item1Char0">
    <w:name w:val="Item (1) Char"/>
    <w:link w:val="Item10"/>
    <w:uiPriority w:val="99"/>
    <w:rsid w:val="00A86407"/>
    <w:rPr>
      <w:rFonts w:ascii="Calibri" w:hAnsi="Calibri" w:cs="Calibri"/>
      <w:sz w:val="26"/>
    </w:rPr>
  </w:style>
  <w:style w:type="paragraph" w:customStyle="1" w:styleId="Itemi">
    <w:name w:val="Item i."/>
    <w:basedOn w:val="Itema0"/>
    <w:link w:val="ItemiChar"/>
    <w:uiPriority w:val="99"/>
    <w:qFormat/>
    <w:rsid w:val="00A86407"/>
    <w:pPr>
      <w:numPr>
        <w:ilvl w:val="6"/>
      </w:numPr>
    </w:pPr>
  </w:style>
  <w:style w:type="character" w:customStyle="1" w:styleId="ItemaChar0">
    <w:name w:val="Item (a) Char"/>
    <w:link w:val="Itema0"/>
    <w:uiPriority w:val="99"/>
    <w:rsid w:val="00A86407"/>
    <w:rPr>
      <w:rFonts w:ascii="Calibri" w:hAnsi="Calibri" w:cs="Calibri"/>
      <w:sz w:val="26"/>
    </w:rPr>
  </w:style>
  <w:style w:type="character" w:customStyle="1" w:styleId="ItemiChar">
    <w:name w:val="Item i. Char"/>
    <w:link w:val="Itemi"/>
    <w:uiPriority w:val="99"/>
    <w:rsid w:val="00A86407"/>
    <w:rPr>
      <w:rFonts w:ascii="Calibri" w:hAnsi="Calibri" w:cs="Calibri"/>
      <w:sz w:val="26"/>
    </w:rPr>
  </w:style>
  <w:style w:type="paragraph" w:styleId="Revision">
    <w:name w:val="Revision"/>
    <w:hidden/>
    <w:uiPriority w:val="99"/>
    <w:semiHidden/>
    <w:rsid w:val="006701A4"/>
    <w:rPr>
      <w:sz w:val="26"/>
    </w:rPr>
  </w:style>
  <w:style w:type="paragraph" w:customStyle="1" w:styleId="RFPQ-TITLE">
    <w:name w:val="RFPQ-TITLE"/>
    <w:basedOn w:val="RFPQ-base"/>
    <w:next w:val="RFPQ-subtitle"/>
    <w:autoRedefine/>
    <w:qFormat/>
    <w:rsid w:val="0006129B"/>
    <w:rPr>
      <w:b/>
      <w:bCs w:val="0"/>
      <w:sz w:val="48"/>
    </w:rPr>
  </w:style>
  <w:style w:type="paragraph" w:customStyle="1" w:styleId="RFPQ-subtitle">
    <w:name w:val="RFPQ-subtitle"/>
    <w:basedOn w:val="RFPQ-base"/>
    <w:autoRedefine/>
    <w:qFormat/>
    <w:rsid w:val="0006129B"/>
    <w:rPr>
      <w:sz w:val="48"/>
    </w:rPr>
  </w:style>
  <w:style w:type="paragraph" w:customStyle="1" w:styleId="RFPQ-sectionlabel">
    <w:name w:val="RFPQ-section label"/>
    <w:basedOn w:val="RFPQ-base"/>
    <w:autoRedefine/>
    <w:qFormat/>
    <w:rsid w:val="0006129B"/>
    <w:rPr>
      <w:b/>
      <w:bCs w:val="0"/>
      <w:i/>
      <w:iCs w:val="0"/>
      <w:color w:val="0060FF"/>
    </w:rPr>
  </w:style>
  <w:style w:type="paragraph" w:customStyle="1" w:styleId="RFPQ-base">
    <w:name w:val="RFPQ-base"/>
    <w:autoRedefine/>
    <w:qFormat/>
    <w:rsid w:val="0006129B"/>
    <w:rPr>
      <w:rFonts w:asciiTheme="minorHAnsi" w:eastAsiaTheme="minorHAnsi" w:hAnsiTheme="minorHAnsi" w:cstheme="minorBidi"/>
      <w:bCs/>
      <w:iCs/>
      <w:sz w:val="28"/>
      <w:szCs w:val="24"/>
    </w:rPr>
  </w:style>
  <w:style w:type="paragraph" w:customStyle="1" w:styleId="RFPQ-eco">
    <w:name w:val="RFPQ-eco"/>
    <w:basedOn w:val="RFPQ-base"/>
    <w:autoRedefine/>
    <w:qFormat/>
    <w:rsid w:val="0006129B"/>
    <w:rPr>
      <w:b/>
      <w:i/>
      <w:color w:val="00A800"/>
      <w:sz w:val="22"/>
    </w:rPr>
  </w:style>
  <w:style w:type="paragraph" w:customStyle="1" w:styleId="RFPQ-normal">
    <w:name w:val="RFPQ-normal"/>
    <w:basedOn w:val="RFPQ-base"/>
    <w:autoRedefine/>
    <w:qFormat/>
    <w:rsid w:val="0006129B"/>
    <w:pPr>
      <w:tabs>
        <w:tab w:val="left" w:pos="360"/>
      </w:tabs>
      <w:ind w:left="360"/>
    </w:pPr>
  </w:style>
  <w:style w:type="character" w:customStyle="1" w:styleId="RFPQ-link">
    <w:name w:val="RFPQ-link"/>
    <w:basedOn w:val="Hyperlink"/>
    <w:uiPriority w:val="1"/>
    <w:qFormat/>
    <w:rsid w:val="0006129B"/>
    <w:rPr>
      <w:color w:val="0000FF" w:themeColor="hyperlink"/>
      <w:u w:val="single"/>
    </w:rPr>
  </w:style>
  <w:style w:type="character" w:customStyle="1" w:styleId="RFPQ-contact">
    <w:name w:val="RFPQ-contact"/>
    <w:uiPriority w:val="1"/>
    <w:qFormat/>
    <w:rsid w:val="0006129B"/>
    <w:rPr>
      <w:b/>
    </w:rPr>
  </w:style>
  <w:style w:type="character" w:customStyle="1" w:styleId="RFPQ-templatenote">
    <w:name w:val="RFPQ-template note"/>
    <w:uiPriority w:val="1"/>
    <w:qFormat/>
    <w:rsid w:val="0006129B"/>
    <w:rPr>
      <w:i/>
      <w:color w:val="FF0000"/>
      <w:sz w:val="20"/>
    </w:rPr>
  </w:style>
  <w:style w:type="character" w:customStyle="1" w:styleId="BodyTextChar">
    <w:name w:val="Body Text Char"/>
    <w:link w:val="BodyText"/>
    <w:rsid w:val="00CB090A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D153F"/>
    <w:rPr>
      <w:color w:val="605E5C"/>
      <w:shd w:val="clear" w:color="auto" w:fill="E1DFDD"/>
    </w:rPr>
  </w:style>
  <w:style w:type="paragraph" w:customStyle="1" w:styleId="NormalBold">
    <w:name w:val="Normal + Bold"/>
    <w:basedOn w:val="Normal"/>
    <w:rsid w:val="00E54C83"/>
    <w:pPr>
      <w:tabs>
        <w:tab w:val="left" w:pos="-720"/>
      </w:tabs>
      <w:suppressAutoHyphens/>
      <w:spacing w:line="360" w:lineRule="auto"/>
    </w:pPr>
    <w:rPr>
      <w:b/>
      <w:sz w:val="24"/>
      <w:szCs w:val="24"/>
    </w:rPr>
  </w:style>
  <w:style w:type="paragraph" w:customStyle="1" w:styleId="contractsteam0">
    <w:name w:val="contractsteam0"/>
    <w:basedOn w:val="Normal"/>
    <w:rsid w:val="00E54C83"/>
    <w:pPr>
      <w:ind w:left="2160" w:hanging="720"/>
    </w:pPr>
    <w:rPr>
      <w:szCs w:val="26"/>
    </w:rPr>
  </w:style>
  <w:style w:type="paragraph" w:customStyle="1" w:styleId="Default">
    <w:name w:val="Default"/>
    <w:rsid w:val="00E54C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E54C83"/>
    <w:rPr>
      <w:i/>
      <w:iCs/>
      <w:color w:val="5B9BD5"/>
    </w:rPr>
  </w:style>
  <w:style w:type="paragraph" w:customStyle="1" w:styleId="Heading1-EXHIBIT">
    <w:name w:val="Heading 1 - EXHIBIT"/>
    <w:basedOn w:val="Heading1"/>
    <w:link w:val="Heading1-EXHIBITChar"/>
    <w:qFormat/>
    <w:rsid w:val="00FF6CCD"/>
    <w:pPr>
      <w:numPr>
        <w:numId w:val="0"/>
      </w:numPr>
      <w:spacing w:after="240"/>
      <w:jc w:val="center"/>
    </w:pPr>
    <w:rPr>
      <w:rFonts w:ascii="Times New Roman" w:hAnsi="Times New Roman"/>
      <w:sz w:val="32"/>
      <w:u w:val="none"/>
    </w:rPr>
  </w:style>
  <w:style w:type="character" w:customStyle="1" w:styleId="Heading1Char">
    <w:name w:val="Heading 1 Char"/>
    <w:basedOn w:val="DefaultParagraphFont"/>
    <w:link w:val="Heading1"/>
    <w:rsid w:val="004A5539"/>
    <w:rPr>
      <w:rFonts w:ascii="Calibri" w:hAnsi="Calibri" w:cs="Calibri"/>
      <w:b/>
      <w:sz w:val="30"/>
      <w:u w:val="single"/>
    </w:rPr>
  </w:style>
  <w:style w:type="character" w:customStyle="1" w:styleId="Heading1-EXHIBITChar">
    <w:name w:val="Heading 1 - EXHIBIT Char"/>
    <w:basedOn w:val="Heading1Char"/>
    <w:link w:val="Heading1-EXHIBIT"/>
    <w:rsid w:val="00FF6CCD"/>
    <w:rPr>
      <w:rFonts w:ascii="Calibri" w:hAnsi="Calibri" w:cs="Calibri"/>
      <w:b/>
      <w:sz w:val="32"/>
      <w:u w:val="single"/>
    </w:rPr>
  </w:style>
  <w:style w:type="paragraph" w:customStyle="1" w:styleId="Heading2-EXHIBIT">
    <w:name w:val="Heading 2 - EXHIBIT"/>
    <w:basedOn w:val="BodyTextIndent2"/>
    <w:link w:val="Heading2-EXHIBITChar"/>
    <w:qFormat/>
    <w:rsid w:val="00A02A28"/>
    <w:pPr>
      <w:ind w:left="0"/>
      <w:jc w:val="center"/>
    </w:pPr>
    <w:rPr>
      <w:b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A28"/>
  </w:style>
  <w:style w:type="character" w:customStyle="1" w:styleId="Heading2-EXHIBITChar">
    <w:name w:val="Heading 2 - EXHIBIT Char"/>
    <w:basedOn w:val="BodyTextIndent2Char"/>
    <w:link w:val="Heading2-EXHIBIT"/>
    <w:rsid w:val="00A02A28"/>
    <w:rPr>
      <w:b/>
      <w:sz w:val="36"/>
      <w:szCs w:val="24"/>
    </w:rPr>
  </w:style>
  <w:style w:type="character" w:customStyle="1" w:styleId="Heading4Char">
    <w:name w:val="Heading 4 Char"/>
    <w:basedOn w:val="PlainTextChar"/>
    <w:link w:val="Heading4"/>
    <w:rsid w:val="007B449E"/>
    <w:rPr>
      <w:rFonts w:ascii="Courier New" w:hAnsi="Courier New" w:cs="Calibri"/>
      <w:b/>
      <w:sz w:val="28"/>
      <w:szCs w:val="28"/>
    </w:rPr>
  </w:style>
  <w:style w:type="character" w:customStyle="1" w:styleId="Heading5Char">
    <w:name w:val="Heading 5 Char"/>
    <w:basedOn w:val="Heading4Char"/>
    <w:link w:val="Heading5"/>
    <w:rsid w:val="008D5585"/>
    <w:rPr>
      <w:rFonts w:ascii="Courier New" w:hAnsi="Courier New" w:cs="Calibri"/>
      <w:b/>
      <w:sz w:val="26"/>
      <w:szCs w:val="28"/>
    </w:rPr>
  </w:style>
  <w:style w:type="paragraph" w:customStyle="1" w:styleId="Heading2EXHIBIT">
    <w:name w:val="Heading 2_EXHIBIT"/>
    <w:basedOn w:val="Heading2"/>
    <w:next w:val="Normal"/>
    <w:link w:val="Heading2EXHIBITChar"/>
    <w:qFormat/>
    <w:rsid w:val="002B5EF0"/>
    <w:pPr>
      <w:numPr>
        <w:ilvl w:val="0"/>
        <w:numId w:val="0"/>
      </w:numPr>
      <w:jc w:val="center"/>
    </w:pPr>
    <w:rPr>
      <w:rFonts w:ascii="Times New Roman" w:hAnsi="Times New Roman"/>
      <w:b/>
      <w:sz w:val="32"/>
      <w:u w:val="none"/>
    </w:rPr>
  </w:style>
  <w:style w:type="character" w:customStyle="1" w:styleId="Heading3Char">
    <w:name w:val="Heading 3 Char"/>
    <w:basedOn w:val="DefaultParagraphFont"/>
    <w:link w:val="Heading3"/>
    <w:rsid w:val="00000E46"/>
    <w:rPr>
      <w:b/>
      <w:caps/>
      <w:sz w:val="32"/>
    </w:rPr>
  </w:style>
  <w:style w:type="character" w:customStyle="1" w:styleId="Heading2EXHIBITChar">
    <w:name w:val="Heading 2_EXHIBIT Char"/>
    <w:basedOn w:val="Heading3Char"/>
    <w:link w:val="Heading2EXHIBIT"/>
    <w:rsid w:val="002B5EF0"/>
    <w:rPr>
      <w:rFonts w:cs="Calibri"/>
      <w:b/>
      <w:caps w:val="0"/>
      <w:sz w:val="32"/>
    </w:rPr>
  </w:style>
  <w:style w:type="paragraph" w:customStyle="1" w:styleId="Heading3EXHIBIT">
    <w:name w:val="Heading 3_EXHIBIT"/>
    <w:basedOn w:val="Heading3"/>
    <w:next w:val="Normal"/>
    <w:link w:val="Heading3EXHIBITChar"/>
    <w:qFormat/>
    <w:rsid w:val="00E8420E"/>
    <w:pPr>
      <w:numPr>
        <w:numId w:val="38"/>
      </w:numPr>
      <w:ind w:left="540" w:hanging="540"/>
      <w:jc w:val="left"/>
    </w:pPr>
    <w:rPr>
      <w:sz w:val="28"/>
      <w:szCs w:val="22"/>
    </w:rPr>
  </w:style>
  <w:style w:type="character" w:customStyle="1" w:styleId="Heading3EXHIBITChar">
    <w:name w:val="Heading 3_EXHIBIT Char"/>
    <w:basedOn w:val="Heading4Char"/>
    <w:link w:val="Heading3EXHIBIT"/>
    <w:rsid w:val="00E8420E"/>
    <w:rPr>
      <w:rFonts w:ascii="Courier New" w:hAnsi="Courier New" w:cs="Calibri"/>
      <w:b/>
      <w:caps/>
      <w:sz w:val="28"/>
      <w:szCs w:val="22"/>
    </w:rPr>
  </w:style>
  <w:style w:type="paragraph" w:customStyle="1" w:styleId="Heading4EXHIBIT">
    <w:name w:val="Heading 4_EXHIBIT"/>
    <w:basedOn w:val="Heading4"/>
    <w:next w:val="Normal"/>
    <w:link w:val="Heading4EXHIBITChar"/>
    <w:qFormat/>
    <w:rsid w:val="00AD6463"/>
    <w:pPr>
      <w:numPr>
        <w:ilvl w:val="1"/>
        <w:numId w:val="38"/>
      </w:numPr>
      <w:ind w:left="1080" w:hanging="720"/>
    </w:pPr>
  </w:style>
  <w:style w:type="character" w:customStyle="1" w:styleId="Heading4EXHIBITChar">
    <w:name w:val="Heading 4_EXHIBIT Char"/>
    <w:basedOn w:val="Heading3EXHIBITChar"/>
    <w:link w:val="Heading4EXHIBIT"/>
    <w:rsid w:val="00AD6463"/>
    <w:rPr>
      <w:rFonts w:ascii="Courier New" w:hAnsi="Courier New" w:cs="Calibri"/>
      <w:b/>
      <w:caps w:val="0"/>
      <w:sz w:val="28"/>
      <w:szCs w:val="28"/>
    </w:rPr>
  </w:style>
  <w:style w:type="paragraph" w:customStyle="1" w:styleId="Pa101">
    <w:name w:val="Pa10+1"/>
    <w:basedOn w:val="Normal"/>
    <w:next w:val="Normal"/>
    <w:rsid w:val="00120890"/>
    <w:pPr>
      <w:autoSpaceDE w:val="0"/>
      <w:autoSpaceDN w:val="0"/>
      <w:adjustRightInd w:val="0"/>
      <w:spacing w:line="201" w:lineRule="atLeast"/>
    </w:pPr>
    <w:rPr>
      <w:rFonts w:ascii="ZapfDingbats" w:hAnsi="ZapfDingbats"/>
      <w:sz w:val="24"/>
      <w:szCs w:val="24"/>
    </w:rPr>
  </w:style>
  <w:style w:type="character" w:customStyle="1" w:styleId="A11">
    <w:name w:val="A1+1"/>
    <w:rsid w:val="00120890"/>
    <w:rPr>
      <w:rFonts w:ascii="HelveticaNeueLT Std" w:hAnsi="HelveticaNeueLT Std" w:cs="HelveticaNeueLT Std"/>
      <w:color w:val="211D1E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61209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120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84039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08537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25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26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4778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8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57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19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835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442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463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5">
              <w:marLeft w:val="3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mith\Desktop\BEST%20PRACTICES\RFP-Q%20Template%20in%20Word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1f04a-2ff4-4f70-9eb3-13094d71d6be">
      <Terms xmlns="http://schemas.microsoft.com/office/infopath/2007/PartnerControls"/>
    </lcf76f155ced4ddcb4097134ff3c332f>
    <TaxCatchAll xmlns="d5883863-877a-471c-9906-49fb09d03d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53B1F73950C4D9DEA05584FB56B61" ma:contentTypeVersion="" ma:contentTypeDescription="Create a new document." ma:contentTypeScope="" ma:versionID="4f902bd64f2f59f208ae88c3f1a3ade9">
  <xsd:schema xmlns:xsd="http://www.w3.org/2001/XMLSchema" xmlns:xs="http://www.w3.org/2001/XMLSchema" xmlns:p="http://schemas.microsoft.com/office/2006/metadata/properties" xmlns:ns2="92E1F04A-2FF4-4F70-9EB3-13094D71D6BE" xmlns:ns3="7f134619-a9ea-4fe5-a15c-6ccd9920f675" xmlns:ns4="d5883863-877a-471c-9906-49fb09d03d94" xmlns:ns5="92e1f04a-2ff4-4f70-9eb3-13094d71d6be" targetNamespace="http://schemas.microsoft.com/office/2006/metadata/properties" ma:root="true" ma:fieldsID="7d9cd8337dac1aa65af781d19a143079" ns2:_="" ns3:_="" ns4:_="" ns5:_="">
    <xsd:import namespace="92E1F04A-2FF4-4F70-9EB3-13094D71D6BE"/>
    <xsd:import namespace="7f134619-a9ea-4fe5-a15c-6ccd9920f675"/>
    <xsd:import namespace="d5883863-877a-471c-9906-49fb09d03d94"/>
    <xsd:import namespace="92e1f04a-2ff4-4f70-9eb3-13094d71d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F04A-2FF4-4F70-9EB3-13094D71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4619-a9ea-4fe5-a15c-6ccd9920f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83863-877a-471c-9906-49fb09d03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2A4881-703F-4DAF-8889-5F129654129A}" ma:internalName="TaxCatchAll" ma:showField="CatchAllData" ma:web="{7f134619-a9ea-4fe5-a15c-6ccd9920f67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f04a-2ff4-4f70-9eb3-13094d71d6be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1e124-847f-4396-a148-48b2539bd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981AF-6BC4-450C-BEDD-2E18A3D83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91A30-DE3E-49D5-A9AA-96B78A7EFB68}">
  <ds:schemaRefs>
    <ds:schemaRef ds:uri="http://schemas.microsoft.com/office/2006/metadata/properties"/>
    <ds:schemaRef ds:uri="http://schemas.microsoft.com/office/infopath/2007/PartnerControls"/>
    <ds:schemaRef ds:uri="92e1f04a-2ff4-4f70-9eb3-13094d71d6be"/>
    <ds:schemaRef ds:uri="d5883863-877a-471c-9906-49fb09d03d94"/>
  </ds:schemaRefs>
</ds:datastoreItem>
</file>

<file path=customXml/itemProps3.xml><?xml version="1.0" encoding="utf-8"?>
<ds:datastoreItem xmlns:ds="http://schemas.openxmlformats.org/officeDocument/2006/customXml" ds:itemID="{F8048AD2-3196-4A7C-A820-3CB26DD0D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699B1-B57D-4546-8E18-C06270C2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F04A-2FF4-4F70-9EB3-13094D71D6BE"/>
    <ds:schemaRef ds:uri="7f134619-a9ea-4fe5-a15c-6ccd9920f675"/>
    <ds:schemaRef ds:uri="d5883863-877a-471c-9906-49fb09d03d94"/>
    <ds:schemaRef ds:uri="92e1f04a-2ff4-4f70-9eb3-13094d71d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d52f05-26de-4415-99d1-d23bc5366578}" enabled="1" method="Standard" siteId="{6dd3c56c-993f-40e7-b100-7203fa9158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RFP-Q Template in Word 2003</Template>
  <TotalTime>34</TotalTime>
  <Pages>2</Pages>
  <Words>357</Words>
  <Characters>2530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(Bayside_Groundwater_Well_Demo_RFP_001).docx</vt:lpstr>
    </vt:vector>
  </TitlesOfParts>
  <Company>East Bay Municipal Utility District</Company>
  <LinksUpToDate>false</LinksUpToDate>
  <CharactersWithSpaces>2882</CharactersWithSpaces>
  <SharedDoc>false</SharedDoc>
  <HLinks>
    <vt:vector size="204" baseType="variant">
      <vt:variant>
        <vt:i4>2097234</vt:i4>
      </vt:variant>
      <vt:variant>
        <vt:i4>450</vt:i4>
      </vt:variant>
      <vt:variant>
        <vt:i4>0</vt:i4>
      </vt:variant>
      <vt:variant>
        <vt:i4>5</vt:i4>
      </vt:variant>
      <vt:variant>
        <vt:lpwstr>https://eastbaymud-my.sharepoint.com/:b:/g/personal/jalexand_ebmud_com/EVsg-Fpl3oBJs1y3TCb86AIB9YUY6zg4avu-a_67-0ycKw?e=dJsExD</vt:lpwstr>
      </vt:variant>
      <vt:variant>
        <vt:lpwstr/>
      </vt:variant>
      <vt:variant>
        <vt:i4>7471169</vt:i4>
      </vt:variant>
      <vt:variant>
        <vt:i4>447</vt:i4>
      </vt:variant>
      <vt:variant>
        <vt:i4>0</vt:i4>
      </vt:variant>
      <vt:variant>
        <vt:i4>5</vt:i4>
      </vt:variant>
      <vt:variant>
        <vt:lpwstr>https://eastbaymud-my.sharepoint.com/:b:/g/personal/jalexand_ebmud_com/EWBS3Hhem29CqpLoBGSTpoMBZGtDa7YZhTM_DOQbnLkrBA?e=uM2qHe</vt:lpwstr>
      </vt:variant>
      <vt:variant>
        <vt:lpwstr/>
      </vt:variant>
      <vt:variant>
        <vt:i4>7012403</vt:i4>
      </vt:variant>
      <vt:variant>
        <vt:i4>444</vt:i4>
      </vt:variant>
      <vt:variant>
        <vt:i4>0</vt:i4>
      </vt:variant>
      <vt:variant>
        <vt:i4>5</vt:i4>
      </vt:variant>
      <vt:variant>
        <vt:lpwstr>https://eastbaymud-my.sharepoint.com/:w:/g/personal/jalexand_ebmud_com/Ebufig-7CDpFkyZqtVVY38QBKiZod8PvPKKxcN6f13qdMw?e=LvUvGh</vt:lpwstr>
      </vt:variant>
      <vt:variant>
        <vt:lpwstr/>
      </vt:variant>
      <vt:variant>
        <vt:i4>5177437</vt:i4>
      </vt:variant>
      <vt:variant>
        <vt:i4>441</vt:i4>
      </vt:variant>
      <vt:variant>
        <vt:i4>0</vt:i4>
      </vt:variant>
      <vt:variant>
        <vt:i4>5</vt:i4>
      </vt:variant>
      <vt:variant>
        <vt:lpwstr>https://www.ebmud.com/business-center/contract-equity-program</vt:lpwstr>
      </vt:variant>
      <vt:variant>
        <vt:lpwstr/>
      </vt:variant>
      <vt:variant>
        <vt:i4>7471124</vt:i4>
      </vt:variant>
      <vt:variant>
        <vt:i4>147</vt:i4>
      </vt:variant>
      <vt:variant>
        <vt:i4>0</vt:i4>
      </vt:variant>
      <vt:variant>
        <vt:i4>5</vt:i4>
      </vt:variant>
      <vt:variant>
        <vt:lpwstr>mailto:joaquin.cruz@ebmud.com</vt:lpwstr>
      </vt:variant>
      <vt:variant>
        <vt:lpwstr/>
      </vt:variant>
      <vt:variant>
        <vt:i4>7471124</vt:i4>
      </vt:variant>
      <vt:variant>
        <vt:i4>141</vt:i4>
      </vt:variant>
      <vt:variant>
        <vt:i4>0</vt:i4>
      </vt:variant>
      <vt:variant>
        <vt:i4>5</vt:i4>
      </vt:variant>
      <vt:variant>
        <vt:lpwstr>mailto:Joaquin.cruz@ebmud.com</vt:lpwstr>
      </vt:variant>
      <vt:variant>
        <vt:lpwstr/>
      </vt:variant>
      <vt:variant>
        <vt:i4>2687056</vt:i4>
      </vt:variant>
      <vt:variant>
        <vt:i4>135</vt:i4>
      </vt:variant>
      <vt:variant>
        <vt:i4>0</vt:i4>
      </vt:variant>
      <vt:variant>
        <vt:i4>5</vt:i4>
      </vt:variant>
      <vt:variant>
        <vt:lpwstr>mailto:joshua.alexander@ebmud.com</vt:lpwstr>
      </vt:variant>
      <vt:variant>
        <vt:lpwstr/>
      </vt:variant>
      <vt:variant>
        <vt:i4>7471124</vt:i4>
      </vt:variant>
      <vt:variant>
        <vt:i4>132</vt:i4>
      </vt:variant>
      <vt:variant>
        <vt:i4>0</vt:i4>
      </vt:variant>
      <vt:variant>
        <vt:i4>5</vt:i4>
      </vt:variant>
      <vt:variant>
        <vt:lpwstr>mailto:joaquin.cruz@ebmud.com</vt:lpwstr>
      </vt:variant>
      <vt:variant>
        <vt:lpwstr/>
      </vt:variant>
      <vt:variant>
        <vt:i4>4522048</vt:i4>
      </vt:variant>
      <vt:variant>
        <vt:i4>129</vt:i4>
      </vt:variant>
      <vt:variant>
        <vt:i4>0</vt:i4>
      </vt:variant>
      <vt:variant>
        <vt:i4>5</vt:i4>
      </vt:variant>
      <vt:variant>
        <vt:lpwstr>https://www.ebmud.com/business-center/requests-proposal-rfps/</vt:lpwstr>
      </vt:variant>
      <vt:variant>
        <vt:lpwstr/>
      </vt:variant>
      <vt:variant>
        <vt:i4>1572925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_Toc162881603</vt:lpwstr>
      </vt:variant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_Toc162881602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_Toc162881601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_Toc162881600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_Toc162881599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_Toc162881598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_Toc162881597</vt:lpwstr>
      </vt:variant>
      <vt:variant>
        <vt:i4>1114174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_Toc162881595</vt:lpwstr>
      </vt:variant>
      <vt:variant>
        <vt:i4>1114174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_Toc162881594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_Toc162881593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_Toc162881592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_Toc162881591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_Toc162881590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_Toc162881589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_Toc162881588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_Toc162881587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_Toc162881586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_Toc162881585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_Toc162881584</vt:lpwstr>
      </vt:variant>
      <vt:variant>
        <vt:i4>7471124</vt:i4>
      </vt:variant>
      <vt:variant>
        <vt:i4>9</vt:i4>
      </vt:variant>
      <vt:variant>
        <vt:i4>0</vt:i4>
      </vt:variant>
      <vt:variant>
        <vt:i4>5</vt:i4>
      </vt:variant>
      <vt:variant>
        <vt:lpwstr>mailto:joaquin.cruz@ebmud.com</vt:lpwstr>
      </vt:variant>
      <vt:variant>
        <vt:lpwstr/>
      </vt:variant>
      <vt:variant>
        <vt:i4>7471124</vt:i4>
      </vt:variant>
      <vt:variant>
        <vt:i4>5</vt:i4>
      </vt:variant>
      <vt:variant>
        <vt:i4>0</vt:i4>
      </vt:variant>
      <vt:variant>
        <vt:i4>5</vt:i4>
      </vt:variant>
      <vt:variant>
        <vt:lpwstr>mailto:joaquin.cruz@ebmud.com</vt:lpwstr>
      </vt:variant>
      <vt:variant>
        <vt:lpwstr/>
      </vt:variant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mailto:joshua.alexander@ebmud.com</vt:lpwstr>
      </vt:variant>
      <vt:variant>
        <vt:lpwstr/>
      </vt:variant>
      <vt:variant>
        <vt:i4>5439506</vt:i4>
      </vt:variant>
      <vt:variant>
        <vt:i4>0</vt:i4>
      </vt:variant>
      <vt:variant>
        <vt:i4>0</vt:i4>
      </vt:variant>
      <vt:variant>
        <vt:i4>5</vt:i4>
      </vt:variant>
      <vt:variant>
        <vt:lpwstr>https://www.ebmud.com/business-center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https://splashpad.ebmud.com/procedure/411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https://splashpad.ebmud.com/procedure/615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(Bayside_Groundwater_Well_Demo_RFP_001).docx</dc:title>
  <dc:subject/>
  <dc:creator>Sarmenta, Sharon</dc:creator>
  <cp:keywords/>
  <cp:lastModifiedBy>Cruz, Joaquin</cp:lastModifiedBy>
  <cp:revision>15</cp:revision>
  <cp:lastPrinted>2008-11-19T20:18:00Z</cp:lastPrinted>
  <dcterms:created xsi:type="dcterms:W3CDTF">2025-05-29T20:16:00Z</dcterms:created>
  <dcterms:modified xsi:type="dcterms:W3CDTF">2025-05-29T21:04:00Z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0x0101005BC53B1F73950C4D9DEA05584FB56B61</vt:lpwstr>
  </property>
  <property fmtid="{D5CDD505-2E9C-101B-9397-08002B2CF9AE}" pid="3" name="MediaServiceImageTags">
    <vt:lpwstr/>
  </property>
</Properties>
</file>